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7E4C1" w14:textId="77777777" w:rsidR="00522058" w:rsidRDefault="00522058" w:rsidP="00541D9E">
      <w:pPr>
        <w:jc w:val="center"/>
        <w:rPr>
          <w:b/>
          <w:sz w:val="28"/>
          <w:szCs w:val="28"/>
        </w:rPr>
      </w:pPr>
    </w:p>
    <w:p w14:paraId="263FA39F" w14:textId="77777777" w:rsidR="00541D9E" w:rsidRDefault="00541D9E" w:rsidP="00541D9E">
      <w:pPr>
        <w:ind w:left="3600"/>
        <w:rPr>
          <w:b/>
          <w:sz w:val="32"/>
          <w:szCs w:val="32"/>
        </w:rPr>
      </w:pPr>
      <w:r>
        <w:rPr>
          <w:b/>
          <w:sz w:val="32"/>
          <w:szCs w:val="32"/>
        </w:rPr>
        <w:t>SPRING N.E.C.</w:t>
      </w:r>
    </w:p>
    <w:p w14:paraId="7274C6A0" w14:textId="77777777" w:rsidR="00541D9E" w:rsidRDefault="00541D9E" w:rsidP="00541D9E">
      <w:pPr>
        <w:ind w:left="3600"/>
        <w:rPr>
          <w:b/>
          <w:sz w:val="32"/>
          <w:szCs w:val="32"/>
        </w:rPr>
      </w:pPr>
      <w:r>
        <w:rPr>
          <w:b/>
          <w:sz w:val="32"/>
          <w:szCs w:val="32"/>
        </w:rPr>
        <w:t>MARCH 7, 2015</w:t>
      </w:r>
    </w:p>
    <w:p w14:paraId="04F4ED5A" w14:textId="77777777" w:rsidR="00541D9E" w:rsidRDefault="00541D9E" w:rsidP="00541D9E">
      <w:pPr>
        <w:ind w:left="3600"/>
        <w:rPr>
          <w:b/>
          <w:sz w:val="32"/>
          <w:szCs w:val="32"/>
        </w:rPr>
      </w:pPr>
    </w:p>
    <w:p w14:paraId="434247AC" w14:textId="77777777" w:rsidR="00541D9E" w:rsidRDefault="00541D9E" w:rsidP="00541D9E">
      <w:pPr>
        <w:jc w:val="both"/>
        <w:rPr>
          <w:sz w:val="32"/>
          <w:szCs w:val="32"/>
        </w:rPr>
      </w:pPr>
      <w:r w:rsidRPr="00541D9E">
        <w:rPr>
          <w:sz w:val="32"/>
          <w:szCs w:val="32"/>
        </w:rPr>
        <w:t>Called to order at 9:03 by</w:t>
      </w:r>
      <w:r w:rsidR="00F944D0">
        <w:rPr>
          <w:sz w:val="32"/>
          <w:szCs w:val="32"/>
        </w:rPr>
        <w:t xml:space="preserve"> AMVETS</w:t>
      </w:r>
      <w:r w:rsidRPr="00541D9E">
        <w:rPr>
          <w:sz w:val="32"/>
          <w:szCs w:val="32"/>
        </w:rPr>
        <w:t xml:space="preserve"> Ladies Auxiliary National</w:t>
      </w:r>
      <w:r>
        <w:rPr>
          <w:sz w:val="32"/>
          <w:szCs w:val="32"/>
        </w:rPr>
        <w:t xml:space="preserve"> President Sylvia Rowland.  </w:t>
      </w:r>
    </w:p>
    <w:p w14:paraId="60C4713E" w14:textId="77777777" w:rsidR="00F944D0" w:rsidRDefault="00F944D0" w:rsidP="00541D9E">
      <w:pPr>
        <w:jc w:val="both"/>
        <w:rPr>
          <w:sz w:val="32"/>
          <w:szCs w:val="32"/>
        </w:rPr>
      </w:pPr>
    </w:p>
    <w:p w14:paraId="6B39369B" w14:textId="38725F46" w:rsidR="00F944D0" w:rsidRDefault="00F944D0" w:rsidP="00541D9E">
      <w:pPr>
        <w:jc w:val="both"/>
        <w:rPr>
          <w:sz w:val="32"/>
          <w:szCs w:val="32"/>
        </w:rPr>
      </w:pPr>
      <w:r>
        <w:rPr>
          <w:sz w:val="32"/>
          <w:szCs w:val="32"/>
        </w:rPr>
        <w:t>Bible was opened and prayer said by Chaplain Beverly Stud</w:t>
      </w:r>
      <w:r w:rsidR="005A56DC">
        <w:rPr>
          <w:sz w:val="32"/>
          <w:szCs w:val="32"/>
        </w:rPr>
        <w:t>e</w:t>
      </w:r>
      <w:r>
        <w:rPr>
          <w:sz w:val="32"/>
          <w:szCs w:val="32"/>
        </w:rPr>
        <w:t>baker</w:t>
      </w:r>
    </w:p>
    <w:p w14:paraId="0CF0C568" w14:textId="5C239341" w:rsidR="00F944D0" w:rsidRDefault="00F944D0" w:rsidP="00541D9E">
      <w:pPr>
        <w:jc w:val="both"/>
        <w:rPr>
          <w:sz w:val="32"/>
          <w:szCs w:val="32"/>
        </w:rPr>
      </w:pPr>
      <w:r>
        <w:rPr>
          <w:sz w:val="32"/>
          <w:szCs w:val="32"/>
        </w:rPr>
        <w:t>Flags wer</w:t>
      </w:r>
      <w:r w:rsidR="00EA57EA">
        <w:rPr>
          <w:sz w:val="32"/>
          <w:szCs w:val="32"/>
        </w:rPr>
        <w:t>e presented and Pledge led by Se</w:t>
      </w:r>
      <w:r>
        <w:rPr>
          <w:sz w:val="32"/>
          <w:szCs w:val="32"/>
        </w:rPr>
        <w:t>rge</w:t>
      </w:r>
      <w:r w:rsidR="00EA57EA">
        <w:rPr>
          <w:sz w:val="32"/>
          <w:szCs w:val="32"/>
        </w:rPr>
        <w:t>a</w:t>
      </w:r>
      <w:r>
        <w:rPr>
          <w:sz w:val="32"/>
          <w:szCs w:val="32"/>
        </w:rPr>
        <w:t>nt-at-Arms Sheila Jackson.</w:t>
      </w:r>
    </w:p>
    <w:p w14:paraId="0BD1EC3E" w14:textId="77777777" w:rsidR="00F944D0" w:rsidRDefault="00F944D0" w:rsidP="00541D9E">
      <w:pPr>
        <w:jc w:val="both"/>
        <w:rPr>
          <w:sz w:val="32"/>
          <w:szCs w:val="32"/>
        </w:rPr>
      </w:pPr>
      <w:r>
        <w:rPr>
          <w:sz w:val="32"/>
          <w:szCs w:val="32"/>
        </w:rPr>
        <w:t>Preamble read by 1</w:t>
      </w:r>
      <w:r w:rsidRPr="00F944D0">
        <w:rPr>
          <w:sz w:val="32"/>
          <w:szCs w:val="32"/>
          <w:vertAlign w:val="superscript"/>
        </w:rPr>
        <w:t>st</w:t>
      </w:r>
      <w:r>
        <w:rPr>
          <w:sz w:val="32"/>
          <w:szCs w:val="32"/>
        </w:rPr>
        <w:t xml:space="preserve"> Vice Kathy Berning</w:t>
      </w:r>
    </w:p>
    <w:p w14:paraId="0F60C89D" w14:textId="77777777" w:rsidR="00F944D0" w:rsidRDefault="00F944D0" w:rsidP="00541D9E">
      <w:pPr>
        <w:jc w:val="both"/>
        <w:rPr>
          <w:sz w:val="32"/>
          <w:szCs w:val="32"/>
        </w:rPr>
      </w:pPr>
      <w:r>
        <w:rPr>
          <w:sz w:val="32"/>
          <w:szCs w:val="32"/>
        </w:rPr>
        <w:t>Aims and Purposes read by 2</w:t>
      </w:r>
      <w:r w:rsidRPr="00F944D0">
        <w:rPr>
          <w:sz w:val="32"/>
          <w:szCs w:val="32"/>
          <w:vertAlign w:val="superscript"/>
        </w:rPr>
        <w:t>nd</w:t>
      </w:r>
      <w:r>
        <w:rPr>
          <w:sz w:val="32"/>
          <w:szCs w:val="32"/>
        </w:rPr>
        <w:t xml:space="preserve"> Vice Evelyn McElvin</w:t>
      </w:r>
    </w:p>
    <w:p w14:paraId="0EFCEA75" w14:textId="4E51F660" w:rsidR="00F944D0" w:rsidRDefault="00F944D0" w:rsidP="00541D9E">
      <w:pPr>
        <w:jc w:val="both"/>
        <w:rPr>
          <w:sz w:val="32"/>
          <w:szCs w:val="32"/>
        </w:rPr>
      </w:pPr>
      <w:r>
        <w:rPr>
          <w:sz w:val="32"/>
          <w:szCs w:val="32"/>
        </w:rPr>
        <w:t>Code of Ethics read by 3</w:t>
      </w:r>
      <w:r w:rsidRPr="00F944D0">
        <w:rPr>
          <w:sz w:val="32"/>
          <w:szCs w:val="32"/>
          <w:vertAlign w:val="superscript"/>
        </w:rPr>
        <w:t>rd</w:t>
      </w:r>
      <w:r>
        <w:rPr>
          <w:sz w:val="32"/>
          <w:szCs w:val="32"/>
        </w:rPr>
        <w:t xml:space="preserve"> Vice Marvel</w:t>
      </w:r>
      <w:r w:rsidR="00F16103">
        <w:rPr>
          <w:sz w:val="32"/>
          <w:szCs w:val="32"/>
        </w:rPr>
        <w:t>l</w:t>
      </w:r>
      <w:r>
        <w:rPr>
          <w:sz w:val="32"/>
          <w:szCs w:val="32"/>
        </w:rPr>
        <w:t xml:space="preserve"> Ruppel</w:t>
      </w:r>
    </w:p>
    <w:p w14:paraId="17BB3F8E" w14:textId="1E28B971" w:rsidR="00F944D0" w:rsidRDefault="00F944D0" w:rsidP="00541D9E">
      <w:pPr>
        <w:jc w:val="both"/>
        <w:rPr>
          <w:sz w:val="32"/>
          <w:szCs w:val="32"/>
        </w:rPr>
      </w:pPr>
      <w:r>
        <w:rPr>
          <w:sz w:val="32"/>
          <w:szCs w:val="32"/>
        </w:rPr>
        <w:t>Americanism read by Americanism Officer Dee Bag</w:t>
      </w:r>
      <w:r w:rsidR="005A56DC">
        <w:rPr>
          <w:sz w:val="32"/>
          <w:szCs w:val="32"/>
        </w:rPr>
        <w:t>g</w:t>
      </w:r>
      <w:r>
        <w:rPr>
          <w:sz w:val="32"/>
          <w:szCs w:val="32"/>
        </w:rPr>
        <w:t>ett</w:t>
      </w:r>
    </w:p>
    <w:p w14:paraId="0581F525" w14:textId="77777777" w:rsidR="00F944D0" w:rsidRDefault="00F944D0" w:rsidP="00541D9E">
      <w:pPr>
        <w:jc w:val="both"/>
        <w:rPr>
          <w:sz w:val="32"/>
          <w:szCs w:val="32"/>
        </w:rPr>
      </w:pPr>
      <w:r>
        <w:rPr>
          <w:sz w:val="32"/>
          <w:szCs w:val="32"/>
        </w:rPr>
        <w:t>Motion for adoption of Agenda made by 1st Vice Kathy Berning and seconded by 2</w:t>
      </w:r>
      <w:r w:rsidRPr="00F944D0">
        <w:rPr>
          <w:sz w:val="32"/>
          <w:szCs w:val="32"/>
          <w:vertAlign w:val="superscript"/>
        </w:rPr>
        <w:t>nd</w:t>
      </w:r>
      <w:r>
        <w:rPr>
          <w:sz w:val="32"/>
          <w:szCs w:val="32"/>
        </w:rPr>
        <w:t xml:space="preserve"> Vice Evelyn McElvin. M/C</w:t>
      </w:r>
    </w:p>
    <w:p w14:paraId="65A635A6" w14:textId="77777777" w:rsidR="00F944D0" w:rsidRDefault="00F944D0" w:rsidP="00541D9E">
      <w:pPr>
        <w:jc w:val="both"/>
        <w:rPr>
          <w:sz w:val="32"/>
          <w:szCs w:val="32"/>
        </w:rPr>
      </w:pPr>
    </w:p>
    <w:p w14:paraId="34651DC3" w14:textId="5FA61817" w:rsidR="00F944D0" w:rsidRDefault="00F944D0" w:rsidP="00541D9E">
      <w:pPr>
        <w:jc w:val="both"/>
        <w:rPr>
          <w:sz w:val="32"/>
          <w:szCs w:val="32"/>
        </w:rPr>
      </w:pPr>
      <w:r>
        <w:rPr>
          <w:sz w:val="32"/>
          <w:szCs w:val="32"/>
        </w:rPr>
        <w:t xml:space="preserve">President Sylvia then talked about Our Daily Bread and Hobe and Sue Williams who were the </w:t>
      </w:r>
      <w:r w:rsidR="005A56DC">
        <w:rPr>
          <w:sz w:val="32"/>
          <w:szCs w:val="32"/>
        </w:rPr>
        <w:t>recipient</w:t>
      </w:r>
      <w:r>
        <w:rPr>
          <w:sz w:val="32"/>
          <w:szCs w:val="32"/>
        </w:rPr>
        <w:t xml:space="preserve"> of our Humanitarian Award at last night’s Silver Helmet Banquet.  Larry Williams their son spoke first</w:t>
      </w:r>
      <w:r w:rsidR="008262C0">
        <w:rPr>
          <w:sz w:val="32"/>
          <w:szCs w:val="32"/>
        </w:rPr>
        <w:t xml:space="preserve"> giving us a little information on the running of Our Daily Bread.  They serve approximately 1600 persons a week.  They schedule about 10 meals a week and have 150 volunteers serving those meals.  No one is turned away.  Hobe and Sue then talked for a little bit thanking the Auxiliary for all they have done.  What a wonderful couple they are.</w:t>
      </w:r>
    </w:p>
    <w:p w14:paraId="2633905E" w14:textId="77777777" w:rsidR="008262C0" w:rsidRDefault="008262C0" w:rsidP="00541D9E">
      <w:pPr>
        <w:jc w:val="both"/>
        <w:rPr>
          <w:sz w:val="32"/>
          <w:szCs w:val="32"/>
        </w:rPr>
      </w:pPr>
    </w:p>
    <w:p w14:paraId="2336276A" w14:textId="0BB00413" w:rsidR="008262C0" w:rsidRDefault="008262C0" w:rsidP="00541D9E">
      <w:pPr>
        <w:jc w:val="both"/>
        <w:rPr>
          <w:sz w:val="32"/>
          <w:szCs w:val="32"/>
        </w:rPr>
      </w:pPr>
      <w:r>
        <w:rPr>
          <w:sz w:val="32"/>
          <w:szCs w:val="32"/>
        </w:rPr>
        <w:t>Jr. AMVETS then came onto the floor.  Their president spoke f</w:t>
      </w:r>
      <w:r w:rsidR="005A56DC">
        <w:rPr>
          <w:sz w:val="32"/>
          <w:szCs w:val="32"/>
        </w:rPr>
        <w:t>or a few minutes and then Jr AMVETS Co</w:t>
      </w:r>
      <w:r>
        <w:rPr>
          <w:sz w:val="32"/>
          <w:szCs w:val="32"/>
        </w:rPr>
        <w:t xml:space="preserve">ordinator Denise Speigle </w:t>
      </w:r>
      <w:r w:rsidR="00722CB5">
        <w:rPr>
          <w:sz w:val="32"/>
          <w:szCs w:val="32"/>
        </w:rPr>
        <w:t>told us a little about the projects they worked on this year.  She said that there was 210 members across the nation. She also told us that if your State doesn’t have any Jr.’s you could join in another State.</w:t>
      </w:r>
    </w:p>
    <w:p w14:paraId="4478E4C3" w14:textId="7E2D263A" w:rsidR="00790740" w:rsidRDefault="00790740" w:rsidP="00541D9E">
      <w:pPr>
        <w:jc w:val="both"/>
        <w:rPr>
          <w:sz w:val="32"/>
          <w:szCs w:val="32"/>
        </w:rPr>
      </w:pPr>
    </w:p>
    <w:p w14:paraId="5F05D79A" w14:textId="309A0A20" w:rsidR="00790740" w:rsidRDefault="00790740" w:rsidP="00541D9E">
      <w:pPr>
        <w:jc w:val="both"/>
        <w:rPr>
          <w:sz w:val="32"/>
          <w:szCs w:val="32"/>
        </w:rPr>
      </w:pPr>
      <w:r>
        <w:rPr>
          <w:sz w:val="32"/>
          <w:szCs w:val="32"/>
        </w:rPr>
        <w:t>National Saddest A.J. Johns and National S</w:t>
      </w:r>
      <w:r w:rsidR="00C003CE">
        <w:rPr>
          <w:sz w:val="32"/>
          <w:szCs w:val="32"/>
        </w:rPr>
        <w:t>nappiest Cindy Rice also addressed</w:t>
      </w:r>
      <w:r>
        <w:rPr>
          <w:sz w:val="32"/>
          <w:szCs w:val="32"/>
        </w:rPr>
        <w:t xml:space="preserve"> us.  They told us of the Nursing Scholarships that they raise money for with their 50/50’s and other fund raisers.  They asked us all to think about joining, and again you can join in another state if that works for you.</w:t>
      </w:r>
    </w:p>
    <w:p w14:paraId="38E746FD" w14:textId="77777777" w:rsidR="00790740" w:rsidRDefault="00790740" w:rsidP="00541D9E">
      <w:pPr>
        <w:jc w:val="both"/>
        <w:rPr>
          <w:sz w:val="32"/>
          <w:szCs w:val="32"/>
        </w:rPr>
      </w:pPr>
    </w:p>
    <w:p w14:paraId="7A45FD9F" w14:textId="213FB96B" w:rsidR="00790740" w:rsidRDefault="00790740" w:rsidP="00790740">
      <w:pPr>
        <w:jc w:val="both"/>
        <w:rPr>
          <w:sz w:val="32"/>
          <w:szCs w:val="32"/>
        </w:rPr>
      </w:pPr>
      <w:r>
        <w:rPr>
          <w:sz w:val="32"/>
          <w:szCs w:val="32"/>
        </w:rPr>
        <w:t xml:space="preserve">National Commander Larry </w:t>
      </w:r>
      <w:proofErr w:type="gramStart"/>
      <w:r>
        <w:rPr>
          <w:sz w:val="32"/>
          <w:szCs w:val="32"/>
        </w:rPr>
        <w:t>Vi</w:t>
      </w:r>
      <w:proofErr w:type="gramEnd"/>
      <w:r>
        <w:rPr>
          <w:sz w:val="32"/>
          <w:szCs w:val="32"/>
        </w:rPr>
        <w:t xml:space="preserve"> </w:t>
      </w:r>
      <w:r w:rsidR="00C003CE">
        <w:rPr>
          <w:sz w:val="32"/>
          <w:szCs w:val="32"/>
        </w:rPr>
        <w:t xml:space="preserve">was </w:t>
      </w:r>
      <w:r>
        <w:rPr>
          <w:sz w:val="32"/>
          <w:szCs w:val="32"/>
        </w:rPr>
        <w:t>next</w:t>
      </w:r>
      <w:r w:rsidR="00C003CE">
        <w:rPr>
          <w:sz w:val="32"/>
          <w:szCs w:val="32"/>
        </w:rPr>
        <w:t xml:space="preserve"> to speak to us. Told us a quick story about Sylvia and his hat.  Said he was having a wonderful year and thanked us for all </w:t>
      </w:r>
      <w:proofErr w:type="gramStart"/>
      <w:r w:rsidR="00C003CE">
        <w:rPr>
          <w:sz w:val="32"/>
          <w:szCs w:val="32"/>
        </w:rPr>
        <w:t>the we</w:t>
      </w:r>
      <w:proofErr w:type="gramEnd"/>
      <w:r w:rsidR="00C003CE">
        <w:rPr>
          <w:sz w:val="32"/>
          <w:szCs w:val="32"/>
        </w:rPr>
        <w:t xml:space="preserve"> do for the Organization.</w:t>
      </w:r>
      <w:r>
        <w:rPr>
          <w:sz w:val="32"/>
          <w:szCs w:val="32"/>
        </w:rPr>
        <w:t xml:space="preserve"> National E.D. Stuart H</w:t>
      </w:r>
      <w:r w:rsidR="00C003CE">
        <w:rPr>
          <w:sz w:val="32"/>
          <w:szCs w:val="32"/>
        </w:rPr>
        <w:t>ickey was with him.</w:t>
      </w:r>
    </w:p>
    <w:p w14:paraId="405357A7" w14:textId="77777777" w:rsidR="00790740" w:rsidRDefault="00790740" w:rsidP="00790740">
      <w:pPr>
        <w:jc w:val="both"/>
        <w:rPr>
          <w:sz w:val="32"/>
          <w:szCs w:val="32"/>
        </w:rPr>
      </w:pPr>
    </w:p>
    <w:p w14:paraId="589D8BDD" w14:textId="63A00861" w:rsidR="00790740" w:rsidRDefault="00790740" w:rsidP="00790740">
      <w:pPr>
        <w:jc w:val="both"/>
        <w:rPr>
          <w:sz w:val="32"/>
          <w:szCs w:val="32"/>
        </w:rPr>
      </w:pPr>
      <w:r>
        <w:rPr>
          <w:sz w:val="32"/>
          <w:szCs w:val="32"/>
        </w:rPr>
        <w:t>National President Sylvia then left our floor and went on the AMVETS floor.</w:t>
      </w:r>
    </w:p>
    <w:p w14:paraId="3F776D11" w14:textId="77777777" w:rsidR="00790740" w:rsidRDefault="00790740" w:rsidP="00790740">
      <w:pPr>
        <w:jc w:val="both"/>
        <w:rPr>
          <w:sz w:val="32"/>
          <w:szCs w:val="32"/>
        </w:rPr>
      </w:pPr>
    </w:p>
    <w:p w14:paraId="4A68A703" w14:textId="1469E257" w:rsidR="00790740" w:rsidRDefault="00790740" w:rsidP="00790740">
      <w:pPr>
        <w:jc w:val="both"/>
        <w:rPr>
          <w:sz w:val="32"/>
          <w:szCs w:val="32"/>
        </w:rPr>
      </w:pPr>
      <w:r>
        <w:rPr>
          <w:sz w:val="32"/>
          <w:szCs w:val="32"/>
        </w:rPr>
        <w:t>National 1</w:t>
      </w:r>
      <w:r w:rsidRPr="00790740">
        <w:rPr>
          <w:sz w:val="32"/>
          <w:szCs w:val="32"/>
          <w:vertAlign w:val="superscript"/>
        </w:rPr>
        <w:t>st</w:t>
      </w:r>
      <w:r>
        <w:rPr>
          <w:sz w:val="32"/>
          <w:szCs w:val="32"/>
        </w:rPr>
        <w:t xml:space="preserve"> Vice Kathy Berning then took over</w:t>
      </w:r>
      <w:r w:rsidR="005A56DC">
        <w:rPr>
          <w:sz w:val="32"/>
          <w:szCs w:val="32"/>
        </w:rPr>
        <w:t xml:space="preserve"> our floor and had National Execu</w:t>
      </w:r>
      <w:r>
        <w:rPr>
          <w:sz w:val="32"/>
          <w:szCs w:val="32"/>
        </w:rPr>
        <w:t>tive Admi</w:t>
      </w:r>
      <w:r w:rsidR="00DE02F6">
        <w:rPr>
          <w:sz w:val="32"/>
          <w:szCs w:val="32"/>
        </w:rPr>
        <w:t>ni</w:t>
      </w:r>
      <w:r>
        <w:rPr>
          <w:sz w:val="32"/>
          <w:szCs w:val="32"/>
        </w:rPr>
        <w:t xml:space="preserve">strator Carol King </w:t>
      </w:r>
      <w:r w:rsidR="00DE02F6">
        <w:rPr>
          <w:sz w:val="32"/>
          <w:szCs w:val="32"/>
        </w:rPr>
        <w:t xml:space="preserve">take Roll call.  Roll call showed we had </w:t>
      </w:r>
      <w:r w:rsidR="00F16103">
        <w:rPr>
          <w:sz w:val="32"/>
          <w:szCs w:val="32"/>
        </w:rPr>
        <w:t>7 PNP</w:t>
      </w:r>
      <w:r w:rsidR="00DE02F6">
        <w:rPr>
          <w:sz w:val="32"/>
          <w:szCs w:val="32"/>
        </w:rPr>
        <w:t xml:space="preserve"> present.</w:t>
      </w:r>
    </w:p>
    <w:p w14:paraId="60B7AEFC" w14:textId="77777777" w:rsidR="00DE02F6" w:rsidRDefault="00DE02F6" w:rsidP="00790740">
      <w:pPr>
        <w:jc w:val="both"/>
        <w:rPr>
          <w:sz w:val="32"/>
          <w:szCs w:val="32"/>
        </w:rPr>
      </w:pPr>
    </w:p>
    <w:p w14:paraId="5607D5F9" w14:textId="7152C541" w:rsidR="00DE02F6" w:rsidRDefault="00DE02F6" w:rsidP="00790740">
      <w:pPr>
        <w:jc w:val="both"/>
        <w:rPr>
          <w:sz w:val="32"/>
          <w:szCs w:val="32"/>
        </w:rPr>
      </w:pPr>
      <w:r>
        <w:rPr>
          <w:sz w:val="32"/>
          <w:szCs w:val="32"/>
        </w:rPr>
        <w:t xml:space="preserve">National </w:t>
      </w:r>
      <w:r w:rsidR="005A56DC">
        <w:rPr>
          <w:sz w:val="32"/>
          <w:szCs w:val="32"/>
        </w:rPr>
        <w:t>Past President Leslie Wunderl</w:t>
      </w:r>
      <w:r>
        <w:rPr>
          <w:sz w:val="32"/>
          <w:szCs w:val="32"/>
        </w:rPr>
        <w:t>e made a motion to accept Preconvent</w:t>
      </w:r>
      <w:r w:rsidR="005A56DC">
        <w:rPr>
          <w:sz w:val="32"/>
          <w:szCs w:val="32"/>
        </w:rPr>
        <w:t xml:space="preserve">ion NEC minutes as written and </w:t>
      </w:r>
      <w:r>
        <w:rPr>
          <w:sz w:val="32"/>
          <w:szCs w:val="32"/>
        </w:rPr>
        <w:t>seconded by Karen Simm</w:t>
      </w:r>
      <w:r w:rsidR="005A56DC">
        <w:rPr>
          <w:sz w:val="32"/>
          <w:szCs w:val="32"/>
        </w:rPr>
        <w:t>on</w:t>
      </w:r>
      <w:r>
        <w:rPr>
          <w:sz w:val="32"/>
          <w:szCs w:val="32"/>
        </w:rPr>
        <w:t>s and a Motion was made by National 2</w:t>
      </w:r>
      <w:r w:rsidRPr="00DE02F6">
        <w:rPr>
          <w:sz w:val="32"/>
          <w:szCs w:val="32"/>
          <w:vertAlign w:val="superscript"/>
        </w:rPr>
        <w:t>nd</w:t>
      </w:r>
      <w:r>
        <w:rPr>
          <w:sz w:val="32"/>
          <w:szCs w:val="32"/>
        </w:rPr>
        <w:t xml:space="preserve"> Vice Evelyn McElvin and seconded by PNP Linda McGriff to accept Post convention NEC minutes as written.  No discussion on either was made so M/C.</w:t>
      </w:r>
    </w:p>
    <w:p w14:paraId="473C1393" w14:textId="513A3487" w:rsidR="00DE02F6" w:rsidRDefault="00DE02F6" w:rsidP="00790740">
      <w:pPr>
        <w:jc w:val="both"/>
        <w:rPr>
          <w:sz w:val="32"/>
          <w:szCs w:val="32"/>
        </w:rPr>
      </w:pPr>
    </w:p>
    <w:p w14:paraId="1894A5DC" w14:textId="08477C80" w:rsidR="006D1B33" w:rsidRDefault="00DE02F6" w:rsidP="00790740">
      <w:pPr>
        <w:jc w:val="both"/>
        <w:rPr>
          <w:sz w:val="32"/>
          <w:szCs w:val="32"/>
        </w:rPr>
      </w:pPr>
      <w:r>
        <w:rPr>
          <w:sz w:val="32"/>
          <w:szCs w:val="32"/>
        </w:rPr>
        <w:t>PNP/Parl</w:t>
      </w:r>
      <w:r w:rsidR="005A56DC">
        <w:rPr>
          <w:sz w:val="32"/>
          <w:szCs w:val="32"/>
        </w:rPr>
        <w:t>iamentarian Heidi Di</w:t>
      </w:r>
      <w:r>
        <w:rPr>
          <w:sz w:val="32"/>
          <w:szCs w:val="32"/>
        </w:rPr>
        <w:t>neen</w:t>
      </w:r>
      <w:r w:rsidR="00F16103">
        <w:rPr>
          <w:sz w:val="32"/>
          <w:szCs w:val="32"/>
        </w:rPr>
        <w:t xml:space="preserve"> Serpis said that no Convention Referrals </w:t>
      </w:r>
      <w:r>
        <w:rPr>
          <w:sz w:val="32"/>
          <w:szCs w:val="32"/>
        </w:rPr>
        <w:t>were brought out of the By-Law Committee.  She d</w:t>
      </w:r>
      <w:r w:rsidR="00FE746B">
        <w:rPr>
          <w:sz w:val="32"/>
          <w:szCs w:val="32"/>
        </w:rPr>
        <w:t>id ask that in the future a</w:t>
      </w:r>
      <w:r w:rsidR="00F16103">
        <w:rPr>
          <w:sz w:val="32"/>
          <w:szCs w:val="32"/>
        </w:rPr>
        <w:t>nyone proposing a recommendation</w:t>
      </w:r>
      <w:r w:rsidR="00FE746B">
        <w:rPr>
          <w:sz w:val="32"/>
          <w:szCs w:val="32"/>
        </w:rPr>
        <w:t xml:space="preserve"> to please attend the By-Law committee</w:t>
      </w:r>
      <w:r w:rsidR="00F16103">
        <w:rPr>
          <w:sz w:val="32"/>
          <w:szCs w:val="32"/>
        </w:rPr>
        <w:t xml:space="preserve"> meeting so they can explain what they are proposing</w:t>
      </w:r>
      <w:r w:rsidR="006D1B33">
        <w:rPr>
          <w:sz w:val="32"/>
          <w:szCs w:val="32"/>
        </w:rPr>
        <w:t>.</w:t>
      </w:r>
    </w:p>
    <w:p w14:paraId="397FED74" w14:textId="77777777" w:rsidR="00F16103" w:rsidRDefault="00F16103" w:rsidP="00790740">
      <w:pPr>
        <w:jc w:val="both"/>
        <w:rPr>
          <w:sz w:val="32"/>
          <w:szCs w:val="32"/>
        </w:rPr>
      </w:pPr>
    </w:p>
    <w:p w14:paraId="12B2CD31" w14:textId="4E1A1F3D" w:rsidR="00F16103" w:rsidRDefault="00DE0C9B" w:rsidP="00790740">
      <w:pPr>
        <w:jc w:val="both"/>
        <w:rPr>
          <w:sz w:val="32"/>
          <w:szCs w:val="32"/>
        </w:rPr>
      </w:pPr>
      <w:r>
        <w:rPr>
          <w:sz w:val="32"/>
          <w:szCs w:val="32"/>
        </w:rPr>
        <w:t>National 1</w:t>
      </w:r>
      <w:r w:rsidRPr="00DE0C9B">
        <w:rPr>
          <w:sz w:val="32"/>
          <w:szCs w:val="32"/>
          <w:vertAlign w:val="superscript"/>
        </w:rPr>
        <w:t>st</w:t>
      </w:r>
      <w:r w:rsidR="003C50ED">
        <w:rPr>
          <w:sz w:val="32"/>
          <w:szCs w:val="32"/>
        </w:rPr>
        <w:t xml:space="preserve"> Vice</w:t>
      </w:r>
      <w:r>
        <w:rPr>
          <w:sz w:val="32"/>
          <w:szCs w:val="32"/>
        </w:rPr>
        <w:t>:  Kathy Berning asked that all D&amp;R’s be typed or printed and to please double check all spelling.  New forms are all on the website.  They can be typed and e-mailed in making it easy for all to process.</w:t>
      </w:r>
    </w:p>
    <w:p w14:paraId="25DDEEAD" w14:textId="77777777" w:rsidR="003C50ED" w:rsidRDefault="003C50ED" w:rsidP="00790740">
      <w:pPr>
        <w:jc w:val="both"/>
        <w:rPr>
          <w:sz w:val="32"/>
          <w:szCs w:val="32"/>
        </w:rPr>
      </w:pPr>
    </w:p>
    <w:p w14:paraId="33400A72" w14:textId="1765E078" w:rsidR="003C50ED" w:rsidRDefault="003C50ED" w:rsidP="00790740">
      <w:pPr>
        <w:jc w:val="both"/>
        <w:rPr>
          <w:sz w:val="32"/>
          <w:szCs w:val="32"/>
        </w:rPr>
      </w:pPr>
      <w:r>
        <w:rPr>
          <w:sz w:val="32"/>
          <w:szCs w:val="32"/>
        </w:rPr>
        <w:t>Nationa</w:t>
      </w:r>
      <w:r w:rsidR="00EA57EA">
        <w:rPr>
          <w:sz w:val="32"/>
          <w:szCs w:val="32"/>
        </w:rPr>
        <w:t xml:space="preserve">l President Sylvia returned to </w:t>
      </w:r>
      <w:r>
        <w:rPr>
          <w:sz w:val="32"/>
          <w:szCs w:val="32"/>
        </w:rPr>
        <w:t>the floor.  She told us that the she was given $2,500.00 for her project Camp Corral from the National AMVETS.  She then gave her report.  Stated that she is having a wonderful year.  She spoke on her trip to South Korea and several of her other trips around the States. She thanked us for all the support we have given her.</w:t>
      </w:r>
    </w:p>
    <w:p w14:paraId="1115AFC5" w14:textId="77777777" w:rsidR="003C50ED" w:rsidRDefault="003C50ED" w:rsidP="00790740">
      <w:pPr>
        <w:jc w:val="both"/>
        <w:rPr>
          <w:sz w:val="32"/>
          <w:szCs w:val="32"/>
        </w:rPr>
      </w:pPr>
    </w:p>
    <w:p w14:paraId="58AE4F2D" w14:textId="58E82891" w:rsidR="00534242" w:rsidRDefault="003C50ED" w:rsidP="00790740">
      <w:pPr>
        <w:jc w:val="both"/>
        <w:rPr>
          <w:sz w:val="32"/>
          <w:szCs w:val="32"/>
        </w:rPr>
      </w:pPr>
      <w:r>
        <w:rPr>
          <w:sz w:val="32"/>
          <w:szCs w:val="32"/>
        </w:rPr>
        <w:t xml:space="preserve">National Son’s </w:t>
      </w:r>
      <w:r w:rsidR="002F44C2">
        <w:rPr>
          <w:sz w:val="32"/>
          <w:szCs w:val="32"/>
        </w:rPr>
        <w:t xml:space="preserve">Commander </w:t>
      </w:r>
      <w:r>
        <w:rPr>
          <w:sz w:val="32"/>
          <w:szCs w:val="32"/>
        </w:rPr>
        <w:t xml:space="preserve">Dan Briggs visited and told us about “The Son’s </w:t>
      </w:r>
      <w:proofErr w:type="gramStart"/>
      <w:r>
        <w:rPr>
          <w:sz w:val="32"/>
          <w:szCs w:val="32"/>
        </w:rPr>
        <w:t>Storming</w:t>
      </w:r>
      <w:proofErr w:type="gramEnd"/>
      <w:r>
        <w:rPr>
          <w:sz w:val="32"/>
          <w:szCs w:val="32"/>
        </w:rPr>
        <w:t xml:space="preserve"> the Hill”.  They had 93 people involved and </w:t>
      </w:r>
      <w:r w:rsidR="009C3065">
        <w:rPr>
          <w:sz w:val="32"/>
          <w:szCs w:val="32"/>
        </w:rPr>
        <w:t xml:space="preserve">had </w:t>
      </w:r>
      <w:r>
        <w:rPr>
          <w:sz w:val="32"/>
          <w:szCs w:val="32"/>
        </w:rPr>
        <w:t>193 meeting with Rep’s and Aides. He then told us that the Sons were in the process of moving their Headquarters to Maryland</w:t>
      </w:r>
      <w:r w:rsidR="00534242">
        <w:rPr>
          <w:sz w:val="32"/>
          <w:szCs w:val="32"/>
        </w:rPr>
        <w:t>, so all 3 branches would be closer together.  He then reminded us, “If you want it done, ask a Son”.</w:t>
      </w:r>
    </w:p>
    <w:p w14:paraId="1C0B20F3" w14:textId="77777777" w:rsidR="00534242" w:rsidRDefault="00534242" w:rsidP="00790740">
      <w:pPr>
        <w:jc w:val="both"/>
        <w:rPr>
          <w:sz w:val="32"/>
          <w:szCs w:val="32"/>
        </w:rPr>
      </w:pPr>
    </w:p>
    <w:p w14:paraId="65BB8B50" w14:textId="3FF13BC2" w:rsidR="003C50ED" w:rsidRDefault="002F44C2" w:rsidP="00790740">
      <w:pPr>
        <w:jc w:val="both"/>
        <w:rPr>
          <w:sz w:val="32"/>
          <w:szCs w:val="32"/>
        </w:rPr>
      </w:pPr>
      <w:r>
        <w:rPr>
          <w:sz w:val="32"/>
          <w:szCs w:val="32"/>
        </w:rPr>
        <w:t>National Riders President</w:t>
      </w:r>
      <w:r w:rsidR="00534242">
        <w:rPr>
          <w:sz w:val="32"/>
          <w:szCs w:val="32"/>
        </w:rPr>
        <w:t xml:space="preserve"> Rob Quick was next to speak with us. He stated there wa</w:t>
      </w:r>
      <w:r w:rsidR="00211AE6">
        <w:rPr>
          <w:sz w:val="32"/>
          <w:szCs w:val="32"/>
        </w:rPr>
        <w:t>s 2800 members of which 600 are</w:t>
      </w:r>
      <w:r w:rsidR="00534242">
        <w:rPr>
          <w:sz w:val="32"/>
          <w:szCs w:val="32"/>
        </w:rPr>
        <w:t xml:space="preserve"> women.  They have partnered with the AMVETS in regards to helping with the Suicide Prevention Program and also help with the Service</w:t>
      </w:r>
      <w:r w:rsidR="003347B9">
        <w:rPr>
          <w:sz w:val="32"/>
          <w:szCs w:val="32"/>
        </w:rPr>
        <w:t xml:space="preserve"> </w:t>
      </w:r>
      <w:r w:rsidR="00534242">
        <w:rPr>
          <w:sz w:val="32"/>
          <w:szCs w:val="32"/>
        </w:rPr>
        <w:t>Foundation to help with the V.A. Hospitals</w:t>
      </w:r>
    </w:p>
    <w:p w14:paraId="63A392BB" w14:textId="44E06E23" w:rsidR="005F2EB7" w:rsidRDefault="005F2EB7" w:rsidP="00790740">
      <w:pPr>
        <w:jc w:val="both"/>
        <w:rPr>
          <w:sz w:val="32"/>
          <w:szCs w:val="32"/>
        </w:rPr>
      </w:pPr>
    </w:p>
    <w:p w14:paraId="6CE67CC5" w14:textId="0B2AD0D7" w:rsidR="00F16103" w:rsidRDefault="005F2EB7" w:rsidP="00790740">
      <w:pPr>
        <w:jc w:val="both"/>
        <w:rPr>
          <w:sz w:val="32"/>
          <w:szCs w:val="32"/>
        </w:rPr>
      </w:pPr>
      <w:r>
        <w:rPr>
          <w:sz w:val="32"/>
          <w:szCs w:val="32"/>
        </w:rPr>
        <w:t>National 2</w:t>
      </w:r>
      <w:r w:rsidRPr="005F2EB7">
        <w:rPr>
          <w:sz w:val="32"/>
          <w:szCs w:val="32"/>
          <w:vertAlign w:val="superscript"/>
        </w:rPr>
        <w:t>nd</w:t>
      </w:r>
      <w:r w:rsidR="0040030E">
        <w:rPr>
          <w:sz w:val="32"/>
          <w:szCs w:val="32"/>
        </w:rPr>
        <w:t xml:space="preserve"> </w:t>
      </w:r>
      <w:r>
        <w:rPr>
          <w:sz w:val="32"/>
          <w:szCs w:val="32"/>
        </w:rPr>
        <w:t>Vice:  Evelyn McElvin reported “The Train is still rolling”!! She asked that we please check that each entry goes to the proper Service Report.</w:t>
      </w:r>
      <w:r w:rsidR="00A66A84">
        <w:rPr>
          <w:sz w:val="32"/>
          <w:szCs w:val="32"/>
        </w:rPr>
        <w:t xml:space="preserve">  She said a real problem is that</w:t>
      </w:r>
      <w:r>
        <w:rPr>
          <w:sz w:val="32"/>
          <w:szCs w:val="32"/>
        </w:rPr>
        <w:t xml:space="preserve"> St. Jude’s goes on Hospital, NOT Child Welfare.  She thanked us all for cards on the passing of her Mother</w:t>
      </w:r>
      <w:r w:rsidR="00DC57A7">
        <w:rPr>
          <w:sz w:val="32"/>
          <w:szCs w:val="32"/>
        </w:rPr>
        <w:t>.</w:t>
      </w:r>
      <w:r>
        <w:rPr>
          <w:sz w:val="32"/>
          <w:szCs w:val="32"/>
        </w:rPr>
        <w:t xml:space="preserve">  </w:t>
      </w:r>
    </w:p>
    <w:p w14:paraId="40F045B0" w14:textId="1AB0179C" w:rsidR="009C3065" w:rsidRDefault="009C3065" w:rsidP="00790740">
      <w:pPr>
        <w:jc w:val="both"/>
        <w:rPr>
          <w:sz w:val="32"/>
          <w:szCs w:val="32"/>
        </w:rPr>
      </w:pPr>
    </w:p>
    <w:p w14:paraId="67A2B473" w14:textId="1912CDD7" w:rsidR="009C3065" w:rsidRDefault="009C3065" w:rsidP="00790740">
      <w:pPr>
        <w:jc w:val="both"/>
        <w:rPr>
          <w:sz w:val="32"/>
          <w:szCs w:val="32"/>
        </w:rPr>
      </w:pPr>
      <w:r>
        <w:rPr>
          <w:sz w:val="32"/>
          <w:szCs w:val="32"/>
        </w:rPr>
        <w:t>National 3</w:t>
      </w:r>
      <w:r w:rsidRPr="009C3065">
        <w:rPr>
          <w:sz w:val="32"/>
          <w:szCs w:val="32"/>
          <w:vertAlign w:val="superscript"/>
        </w:rPr>
        <w:t>rd</w:t>
      </w:r>
      <w:r>
        <w:rPr>
          <w:sz w:val="32"/>
          <w:szCs w:val="32"/>
        </w:rPr>
        <w:t xml:space="preserve"> Vice:  Said she was having a wonder</w:t>
      </w:r>
      <w:r w:rsidR="009054A0">
        <w:rPr>
          <w:sz w:val="32"/>
          <w:szCs w:val="32"/>
        </w:rPr>
        <w:t>ful</w:t>
      </w:r>
      <w:r>
        <w:rPr>
          <w:sz w:val="32"/>
          <w:szCs w:val="32"/>
        </w:rPr>
        <w:t xml:space="preserve"> year. Mentioned her trip to Paws </w:t>
      </w:r>
      <w:proofErr w:type="gramStart"/>
      <w:r>
        <w:rPr>
          <w:sz w:val="32"/>
          <w:szCs w:val="32"/>
        </w:rPr>
        <w:t>W</w:t>
      </w:r>
      <w:r w:rsidR="003347B9">
        <w:rPr>
          <w:sz w:val="32"/>
          <w:szCs w:val="32"/>
        </w:rPr>
        <w:t xml:space="preserve">ith </w:t>
      </w:r>
      <w:r>
        <w:rPr>
          <w:sz w:val="32"/>
          <w:szCs w:val="32"/>
        </w:rPr>
        <w:t>A</w:t>
      </w:r>
      <w:proofErr w:type="gramEnd"/>
      <w:r>
        <w:rPr>
          <w:sz w:val="32"/>
          <w:szCs w:val="32"/>
        </w:rPr>
        <w:t xml:space="preserve"> Cause in Michigan.  Reminded everyone that cemetery flag entries go on Americanism NOT Community Service.  Then she reminded e</w:t>
      </w:r>
      <w:r w:rsidR="003347B9">
        <w:rPr>
          <w:sz w:val="32"/>
          <w:szCs w:val="32"/>
        </w:rPr>
        <w:t xml:space="preserve">veryone that March was Paw </w:t>
      </w:r>
      <w:proofErr w:type="gramStart"/>
      <w:r w:rsidR="003347B9">
        <w:rPr>
          <w:sz w:val="32"/>
          <w:szCs w:val="32"/>
        </w:rPr>
        <w:t xml:space="preserve">With </w:t>
      </w:r>
      <w:r>
        <w:rPr>
          <w:sz w:val="32"/>
          <w:szCs w:val="32"/>
        </w:rPr>
        <w:t>A</w:t>
      </w:r>
      <w:proofErr w:type="gramEnd"/>
      <w:r>
        <w:rPr>
          <w:sz w:val="32"/>
          <w:szCs w:val="32"/>
        </w:rPr>
        <w:t xml:space="preserve"> Cause month.</w:t>
      </w:r>
    </w:p>
    <w:p w14:paraId="3857571A" w14:textId="77777777" w:rsidR="009C3065" w:rsidRDefault="009C3065" w:rsidP="00790740">
      <w:pPr>
        <w:jc w:val="both"/>
        <w:rPr>
          <w:sz w:val="32"/>
          <w:szCs w:val="32"/>
        </w:rPr>
      </w:pPr>
    </w:p>
    <w:p w14:paraId="34CA4E82" w14:textId="77777777" w:rsidR="009C3065" w:rsidRDefault="009C3065" w:rsidP="00790740">
      <w:pPr>
        <w:jc w:val="both"/>
        <w:rPr>
          <w:sz w:val="32"/>
          <w:szCs w:val="32"/>
        </w:rPr>
      </w:pPr>
      <w:r>
        <w:rPr>
          <w:sz w:val="32"/>
          <w:szCs w:val="32"/>
        </w:rPr>
        <w:t xml:space="preserve">National Treasurer:  Barbara Guth is not able to attend as her husband is having surgery.  She sent in a few changes to be made to the Budget.  </w:t>
      </w:r>
    </w:p>
    <w:p w14:paraId="3FFF5DB2" w14:textId="77777777" w:rsidR="009C3065" w:rsidRDefault="009C3065" w:rsidP="00790740">
      <w:pPr>
        <w:jc w:val="both"/>
        <w:rPr>
          <w:sz w:val="32"/>
          <w:szCs w:val="32"/>
        </w:rPr>
      </w:pPr>
    </w:p>
    <w:p w14:paraId="5B2D0A69" w14:textId="77777777" w:rsidR="003347B9" w:rsidRDefault="009C3065" w:rsidP="00790740">
      <w:pPr>
        <w:jc w:val="both"/>
        <w:rPr>
          <w:sz w:val="32"/>
          <w:szCs w:val="32"/>
        </w:rPr>
      </w:pPr>
      <w:r>
        <w:rPr>
          <w:sz w:val="32"/>
          <w:szCs w:val="32"/>
        </w:rPr>
        <w:t>National Americanism:  Dee Baggett talked about how great the 9</w:t>
      </w:r>
      <w:r w:rsidRPr="009C3065">
        <w:rPr>
          <w:sz w:val="32"/>
          <w:szCs w:val="32"/>
          <w:vertAlign w:val="superscript"/>
        </w:rPr>
        <w:t>th</w:t>
      </w:r>
      <w:r>
        <w:rPr>
          <w:sz w:val="32"/>
          <w:szCs w:val="32"/>
        </w:rPr>
        <w:t xml:space="preserve"> grade Youth Seminar was at Freedom’s Foundation.   Ladies Auxiliar</w:t>
      </w:r>
      <w:r w:rsidR="00A90402">
        <w:rPr>
          <w:sz w:val="32"/>
          <w:szCs w:val="32"/>
        </w:rPr>
        <w:t>y weekend will be October 9 – 11 and the price will be $300.00.  She reminded us that May is Freedom’s Foundation Month.</w:t>
      </w:r>
    </w:p>
    <w:p w14:paraId="02AA8B1B" w14:textId="77777777" w:rsidR="003347B9" w:rsidRDefault="003347B9" w:rsidP="00790740">
      <w:pPr>
        <w:jc w:val="both"/>
        <w:rPr>
          <w:sz w:val="32"/>
          <w:szCs w:val="32"/>
        </w:rPr>
      </w:pPr>
    </w:p>
    <w:p w14:paraId="63A7445A" w14:textId="77777777" w:rsidR="003347B9" w:rsidRDefault="003347B9" w:rsidP="00790740">
      <w:pPr>
        <w:jc w:val="both"/>
        <w:rPr>
          <w:sz w:val="32"/>
          <w:szCs w:val="32"/>
        </w:rPr>
      </w:pPr>
      <w:r>
        <w:rPr>
          <w:sz w:val="32"/>
          <w:szCs w:val="32"/>
        </w:rPr>
        <w:t>National Scholarship:  Leslie Nell thanked us for all the reports and asked for volunteers for her committee to judge the Scholarship applicants.</w:t>
      </w:r>
    </w:p>
    <w:p w14:paraId="56DEF156" w14:textId="77777777" w:rsidR="003347B9" w:rsidRDefault="003347B9" w:rsidP="00790740">
      <w:pPr>
        <w:jc w:val="both"/>
        <w:rPr>
          <w:sz w:val="32"/>
          <w:szCs w:val="32"/>
        </w:rPr>
      </w:pPr>
    </w:p>
    <w:p w14:paraId="7DB16D03" w14:textId="7B0FEBA1" w:rsidR="009C3065" w:rsidRDefault="003347B9" w:rsidP="00790740">
      <w:pPr>
        <w:jc w:val="both"/>
        <w:rPr>
          <w:sz w:val="32"/>
          <w:szCs w:val="32"/>
        </w:rPr>
      </w:pPr>
      <w:r>
        <w:rPr>
          <w:sz w:val="32"/>
          <w:szCs w:val="32"/>
        </w:rPr>
        <w:t xml:space="preserve">National Chaplain: </w:t>
      </w:r>
      <w:r w:rsidR="00A90402">
        <w:rPr>
          <w:sz w:val="32"/>
          <w:szCs w:val="32"/>
        </w:rPr>
        <w:t xml:space="preserve"> </w:t>
      </w:r>
      <w:r w:rsidR="009C3065">
        <w:rPr>
          <w:sz w:val="32"/>
          <w:szCs w:val="32"/>
        </w:rPr>
        <w:t xml:space="preserve"> </w:t>
      </w:r>
      <w:r>
        <w:rPr>
          <w:sz w:val="32"/>
          <w:szCs w:val="32"/>
        </w:rPr>
        <w:t xml:space="preserve">Beverly Studebaker asked that all death notices that are sent in be typed or at least legible and double checked for spelling.  It would be better if they could be e-mailed.  She also mentioned </w:t>
      </w:r>
      <w:r w:rsidR="00A96F79">
        <w:rPr>
          <w:sz w:val="32"/>
          <w:szCs w:val="32"/>
        </w:rPr>
        <w:t>that there were a few Departments she got no notifications fro</w:t>
      </w:r>
      <w:r w:rsidR="00A249CB">
        <w:rPr>
          <w:sz w:val="32"/>
          <w:szCs w:val="32"/>
        </w:rPr>
        <w:t>m.</w:t>
      </w:r>
    </w:p>
    <w:p w14:paraId="11E3AC77" w14:textId="48EC75E7" w:rsidR="000D3291" w:rsidRDefault="000D3291" w:rsidP="00790740">
      <w:pPr>
        <w:jc w:val="both"/>
        <w:rPr>
          <w:sz w:val="32"/>
          <w:szCs w:val="32"/>
        </w:rPr>
      </w:pPr>
    </w:p>
    <w:p w14:paraId="7962EBAC" w14:textId="38CB120E" w:rsidR="00D11BFE" w:rsidRDefault="00D11BFE" w:rsidP="00790740">
      <w:pPr>
        <w:jc w:val="both"/>
        <w:rPr>
          <w:sz w:val="32"/>
          <w:szCs w:val="32"/>
        </w:rPr>
      </w:pPr>
      <w:r>
        <w:rPr>
          <w:sz w:val="32"/>
          <w:szCs w:val="32"/>
        </w:rPr>
        <w:t xml:space="preserve">National </w:t>
      </w:r>
      <w:r w:rsidR="00EA57EA">
        <w:rPr>
          <w:sz w:val="32"/>
          <w:szCs w:val="32"/>
        </w:rPr>
        <w:t>Se</w:t>
      </w:r>
      <w:r w:rsidR="000D3291">
        <w:rPr>
          <w:sz w:val="32"/>
          <w:szCs w:val="32"/>
        </w:rPr>
        <w:t>rge</w:t>
      </w:r>
      <w:r w:rsidR="00EA57EA">
        <w:rPr>
          <w:sz w:val="32"/>
          <w:szCs w:val="32"/>
        </w:rPr>
        <w:t>a</w:t>
      </w:r>
      <w:r w:rsidR="000D3291">
        <w:rPr>
          <w:sz w:val="32"/>
          <w:szCs w:val="32"/>
        </w:rPr>
        <w:t xml:space="preserve">nt-At-Arms:  Sheila Jackson starting by thanking her Pages, one was our own Faye Richardson-Green. </w:t>
      </w:r>
      <w:r>
        <w:rPr>
          <w:sz w:val="32"/>
          <w:szCs w:val="32"/>
        </w:rPr>
        <w:t>She said she enjoyed all the Smiles sh</w:t>
      </w:r>
      <w:r w:rsidR="005322CE">
        <w:rPr>
          <w:sz w:val="32"/>
          <w:szCs w:val="32"/>
        </w:rPr>
        <w:t>e got this morning.  She gave out a copy of an order sheet s from Haband that has pants that can</w:t>
      </w:r>
      <w:r>
        <w:rPr>
          <w:sz w:val="32"/>
          <w:szCs w:val="32"/>
        </w:rPr>
        <w:t xml:space="preserve"> worn as part of the uniform.</w:t>
      </w:r>
    </w:p>
    <w:p w14:paraId="69FAD005" w14:textId="59A62283" w:rsidR="00682097" w:rsidRDefault="00682097" w:rsidP="00790740">
      <w:pPr>
        <w:jc w:val="both"/>
        <w:rPr>
          <w:sz w:val="32"/>
          <w:szCs w:val="32"/>
        </w:rPr>
      </w:pPr>
    </w:p>
    <w:p w14:paraId="433815B9" w14:textId="4C8C0D3A" w:rsidR="00682097" w:rsidRDefault="00682097" w:rsidP="00790740">
      <w:pPr>
        <w:jc w:val="both"/>
        <w:rPr>
          <w:sz w:val="32"/>
          <w:szCs w:val="32"/>
        </w:rPr>
      </w:pPr>
      <w:r>
        <w:rPr>
          <w:sz w:val="32"/>
          <w:szCs w:val="32"/>
        </w:rPr>
        <w:t>National Hospital: Barbara Valley stated that Hospital work was down according to all reports.  She wanted to remind our</w:t>
      </w:r>
      <w:r w:rsidR="00A66A84">
        <w:rPr>
          <w:sz w:val="32"/>
          <w:szCs w:val="32"/>
        </w:rPr>
        <w:t xml:space="preserve"> Department</w:t>
      </w:r>
      <w:r>
        <w:rPr>
          <w:sz w:val="32"/>
          <w:szCs w:val="32"/>
        </w:rPr>
        <w:t xml:space="preserve"> Hospital officers to check that all special </w:t>
      </w:r>
      <w:r w:rsidR="00EA57EA">
        <w:rPr>
          <w:sz w:val="32"/>
          <w:szCs w:val="32"/>
        </w:rPr>
        <w:t>occurrences</w:t>
      </w:r>
      <w:r>
        <w:rPr>
          <w:sz w:val="32"/>
          <w:szCs w:val="32"/>
        </w:rPr>
        <w:t xml:space="preserve"> such as Halloween and Christmas events be put on the reports.   She also told us to talk with our Hospital Officers and have then get in touch with the </w:t>
      </w:r>
      <w:r w:rsidR="00EA57EA">
        <w:rPr>
          <w:sz w:val="32"/>
          <w:szCs w:val="32"/>
        </w:rPr>
        <w:t>locals and see if they could d</w:t>
      </w:r>
      <w:r>
        <w:rPr>
          <w:sz w:val="32"/>
          <w:szCs w:val="32"/>
        </w:rPr>
        <w:t>o special fund raisers for your V.A. Hospitals.  There was a discussion on the number of Hospital Volunteers, Michigan’s was noted.</w:t>
      </w:r>
    </w:p>
    <w:p w14:paraId="397AA47B" w14:textId="58453390" w:rsidR="00682097" w:rsidRDefault="00682097" w:rsidP="00790740">
      <w:pPr>
        <w:jc w:val="both"/>
        <w:rPr>
          <w:sz w:val="32"/>
          <w:szCs w:val="32"/>
        </w:rPr>
      </w:pPr>
    </w:p>
    <w:p w14:paraId="3104E058" w14:textId="1DBFAB1D" w:rsidR="00682097" w:rsidRDefault="00682097" w:rsidP="00790740">
      <w:pPr>
        <w:jc w:val="both"/>
        <w:rPr>
          <w:sz w:val="32"/>
          <w:szCs w:val="32"/>
        </w:rPr>
      </w:pPr>
      <w:r>
        <w:rPr>
          <w:sz w:val="32"/>
          <w:szCs w:val="32"/>
        </w:rPr>
        <w:t>National VAVS: Marie R</w:t>
      </w:r>
      <w:r w:rsidR="00D02641">
        <w:rPr>
          <w:sz w:val="32"/>
          <w:szCs w:val="32"/>
        </w:rPr>
        <w:t>orrio reminded us that the Department VAVS must be certified. Forms are now available on the website.</w:t>
      </w:r>
    </w:p>
    <w:p w14:paraId="0BD7ED0D" w14:textId="05C0709C" w:rsidR="004513EC" w:rsidRDefault="004513EC" w:rsidP="00790740">
      <w:pPr>
        <w:jc w:val="both"/>
        <w:rPr>
          <w:sz w:val="32"/>
          <w:szCs w:val="32"/>
        </w:rPr>
      </w:pPr>
    </w:p>
    <w:p w14:paraId="4490E57B" w14:textId="1571A197" w:rsidR="004513EC" w:rsidRDefault="004513EC" w:rsidP="00790740">
      <w:pPr>
        <w:jc w:val="both"/>
        <w:rPr>
          <w:sz w:val="32"/>
          <w:szCs w:val="32"/>
        </w:rPr>
      </w:pPr>
      <w:r>
        <w:rPr>
          <w:sz w:val="32"/>
          <w:szCs w:val="32"/>
        </w:rPr>
        <w:t>National Parliamentarian:  Heidi Dinee</w:t>
      </w:r>
      <w:r w:rsidR="00421094">
        <w:rPr>
          <w:sz w:val="32"/>
          <w:szCs w:val="32"/>
        </w:rPr>
        <w:t>n</w:t>
      </w:r>
      <w:r>
        <w:rPr>
          <w:sz w:val="32"/>
          <w:szCs w:val="32"/>
        </w:rPr>
        <w:t xml:space="preserve">-Serpis </w:t>
      </w:r>
      <w:r w:rsidR="003D1FA8">
        <w:rPr>
          <w:sz w:val="32"/>
          <w:szCs w:val="32"/>
        </w:rPr>
        <w:t xml:space="preserve">told us that we needed to send only two (2) copies of the By-Laws to her.  Need to check the </w:t>
      </w:r>
      <w:r w:rsidR="00EA57EA">
        <w:rPr>
          <w:sz w:val="32"/>
          <w:szCs w:val="32"/>
        </w:rPr>
        <w:t>responsibilities</w:t>
      </w:r>
      <w:r w:rsidR="003D1FA8">
        <w:rPr>
          <w:sz w:val="32"/>
          <w:szCs w:val="32"/>
        </w:rPr>
        <w:t xml:space="preserve"> of the Officers. She also reminded us we had 45</w:t>
      </w:r>
      <w:r w:rsidR="00CD58FD">
        <w:rPr>
          <w:sz w:val="32"/>
          <w:szCs w:val="32"/>
        </w:rPr>
        <w:t xml:space="preserve"> days</w:t>
      </w:r>
      <w:r w:rsidR="003D1FA8">
        <w:rPr>
          <w:sz w:val="32"/>
          <w:szCs w:val="32"/>
        </w:rPr>
        <w:t xml:space="preserve"> to get a copy of our report to our Departments and to her.  She would prefer that we e-mail them to her.</w:t>
      </w:r>
      <w:r w:rsidR="0009512F">
        <w:rPr>
          <w:sz w:val="32"/>
          <w:szCs w:val="32"/>
        </w:rPr>
        <w:t xml:space="preserve"> She also explained to the NEC’s that all reports from our Service Officers must be signed by both the Officer and the NEC.  If </w:t>
      </w:r>
      <w:r w:rsidR="00CD58FD">
        <w:rPr>
          <w:sz w:val="32"/>
          <w:szCs w:val="32"/>
        </w:rPr>
        <w:t xml:space="preserve">you are unable to scan them </w:t>
      </w:r>
      <w:r w:rsidR="0009512F">
        <w:rPr>
          <w:sz w:val="32"/>
          <w:szCs w:val="32"/>
        </w:rPr>
        <w:t xml:space="preserve">signed and e-mail them, then you must sign them and send them by U.S. Mail.  </w:t>
      </w:r>
    </w:p>
    <w:p w14:paraId="193F3833" w14:textId="77777777" w:rsidR="0009512F" w:rsidRDefault="0009512F" w:rsidP="00790740">
      <w:pPr>
        <w:jc w:val="both"/>
        <w:rPr>
          <w:sz w:val="32"/>
          <w:szCs w:val="32"/>
        </w:rPr>
      </w:pPr>
    </w:p>
    <w:p w14:paraId="3ADB9015" w14:textId="19325AEF" w:rsidR="00252D4B" w:rsidRDefault="00623F22" w:rsidP="00790740">
      <w:pPr>
        <w:jc w:val="both"/>
        <w:rPr>
          <w:sz w:val="32"/>
          <w:szCs w:val="32"/>
        </w:rPr>
      </w:pPr>
      <w:r>
        <w:rPr>
          <w:sz w:val="32"/>
          <w:szCs w:val="32"/>
        </w:rPr>
        <w:t>National Training Officer:  Betty Lawson discussed our Service Reports.  She passed out a sheet of paper with a list of project and we had to tell her wit</w:t>
      </w:r>
      <w:r w:rsidR="00CD58FD">
        <w:rPr>
          <w:sz w:val="32"/>
          <w:szCs w:val="32"/>
        </w:rPr>
        <w:t>c</w:t>
      </w:r>
      <w:r>
        <w:rPr>
          <w:sz w:val="32"/>
          <w:szCs w:val="32"/>
        </w:rPr>
        <w:t>h report it would go on.  She also passed out to the NEC’s a laminated sheet with helpful hints to use for showing which report things should go.  She made it a point that this sheet was property of National Headquarters, therefore it was to remain in the file and passed along</w:t>
      </w:r>
      <w:r w:rsidR="006512DF">
        <w:rPr>
          <w:sz w:val="32"/>
          <w:szCs w:val="32"/>
        </w:rPr>
        <w:t xml:space="preserve"> to the new NEC.  She then passed</w:t>
      </w:r>
      <w:r>
        <w:rPr>
          <w:sz w:val="32"/>
          <w:szCs w:val="32"/>
        </w:rPr>
        <w:t xml:space="preserve"> out a paper sheet for everyone else.  It should be made clear that all information is clear and </w:t>
      </w:r>
      <w:r w:rsidR="00C91FBE">
        <w:rPr>
          <w:sz w:val="32"/>
          <w:szCs w:val="32"/>
        </w:rPr>
        <w:t>legible.</w:t>
      </w:r>
      <w:r>
        <w:rPr>
          <w:sz w:val="32"/>
          <w:szCs w:val="32"/>
        </w:rPr>
        <w:t xml:space="preserve">  As NEC’s we need to check each item to make sure it is right on the report.  One point she made sure to make clear is that a unit that is staffed 24 hours by a doctor is considered a hospital, if it is not 24 hour staffed would be listed on Community Service.  She then asked if we do anything with the information of the number of projects.  Since is really </w:t>
      </w:r>
      <w:r w:rsidR="004D6650">
        <w:rPr>
          <w:sz w:val="32"/>
          <w:szCs w:val="32"/>
        </w:rPr>
        <w:t xml:space="preserve">a useless figure she this </w:t>
      </w:r>
      <w:r w:rsidR="00252D4B">
        <w:rPr>
          <w:sz w:val="32"/>
          <w:szCs w:val="32"/>
        </w:rPr>
        <w:t>going to recommend that we leave it off the forms.  Betty then reported on the Training Sessi</w:t>
      </w:r>
      <w:r w:rsidR="00770B59">
        <w:rPr>
          <w:sz w:val="32"/>
          <w:szCs w:val="32"/>
        </w:rPr>
        <w:t>on at Pigeon Forge.  She thanked</w:t>
      </w:r>
      <w:r w:rsidR="00252D4B">
        <w:rPr>
          <w:sz w:val="32"/>
          <w:szCs w:val="32"/>
        </w:rPr>
        <w:t xml:space="preserve"> her Teachers and reported that we had 19 first timers this year.</w:t>
      </w:r>
    </w:p>
    <w:p w14:paraId="0EDE6762" w14:textId="77777777" w:rsidR="00252D4B" w:rsidRDefault="00252D4B" w:rsidP="00790740">
      <w:pPr>
        <w:jc w:val="both"/>
        <w:rPr>
          <w:sz w:val="32"/>
          <w:szCs w:val="32"/>
        </w:rPr>
      </w:pPr>
    </w:p>
    <w:p w14:paraId="59FBC26D" w14:textId="1D6D3D19" w:rsidR="001E0A4A" w:rsidRDefault="00252D4B" w:rsidP="001E0A4A">
      <w:pPr>
        <w:jc w:val="both"/>
        <w:rPr>
          <w:sz w:val="32"/>
          <w:szCs w:val="32"/>
        </w:rPr>
      </w:pPr>
      <w:r>
        <w:rPr>
          <w:sz w:val="32"/>
          <w:szCs w:val="32"/>
        </w:rPr>
        <w:t xml:space="preserve">National Convention Officer: </w:t>
      </w:r>
      <w:r w:rsidR="004D6650">
        <w:rPr>
          <w:sz w:val="32"/>
          <w:szCs w:val="32"/>
        </w:rPr>
        <w:t>National Executive Administrator,</w:t>
      </w:r>
      <w:r>
        <w:rPr>
          <w:sz w:val="32"/>
          <w:szCs w:val="32"/>
        </w:rPr>
        <w:t xml:space="preserve"> Carol King gave the report for Charlene Key as she was unable to attend.  The Convention will be at the Sheraton Birmingham in Alabama.  August 15 – 23.  One nigh</w:t>
      </w:r>
      <w:r w:rsidR="00AE3BE2">
        <w:rPr>
          <w:sz w:val="32"/>
          <w:szCs w:val="32"/>
        </w:rPr>
        <w:t>t’s charge of $119.00 will be placed on your credit card when you make your reservations.  There is a $6.00 a night parking charge. It is a 12 minute shuttle ride from the airport to the hotel.</w:t>
      </w:r>
      <w:r w:rsidR="001D5E89">
        <w:rPr>
          <w:sz w:val="32"/>
          <w:szCs w:val="32"/>
        </w:rPr>
        <w:t xml:space="preserve"> There is one restaurant and bar in the hotel.  It is far out of town, so planning to walk out for food is NOT a good idea.  Below is the listing for the Convention sites for the next 4 years.</w:t>
      </w:r>
    </w:p>
    <w:p w14:paraId="5C5A35DA" w14:textId="77777777" w:rsidR="001D5E89" w:rsidRDefault="001D5E89" w:rsidP="001E0A4A">
      <w:pPr>
        <w:jc w:val="both"/>
        <w:rPr>
          <w:sz w:val="32"/>
          <w:szCs w:val="32"/>
        </w:rPr>
      </w:pPr>
    </w:p>
    <w:p w14:paraId="4EE43E8F" w14:textId="74C803E3" w:rsidR="001D5E89" w:rsidRDefault="001D5E89" w:rsidP="001E0A4A">
      <w:pPr>
        <w:jc w:val="both"/>
        <w:rPr>
          <w:sz w:val="32"/>
          <w:szCs w:val="32"/>
        </w:rPr>
      </w:pPr>
      <w:r>
        <w:rPr>
          <w:sz w:val="32"/>
          <w:szCs w:val="32"/>
        </w:rPr>
        <w:t>August 15 -23, 2015</w:t>
      </w:r>
      <w:r>
        <w:rPr>
          <w:sz w:val="32"/>
          <w:szCs w:val="32"/>
        </w:rPr>
        <w:tab/>
      </w:r>
      <w:r>
        <w:rPr>
          <w:sz w:val="32"/>
          <w:szCs w:val="32"/>
        </w:rPr>
        <w:tab/>
        <w:t>Sheraton Birmingha</w:t>
      </w:r>
      <w:r w:rsidR="00074142">
        <w:rPr>
          <w:sz w:val="32"/>
          <w:szCs w:val="32"/>
        </w:rPr>
        <w:t>m Hotel</w:t>
      </w:r>
      <w:r w:rsidR="00074142">
        <w:rPr>
          <w:sz w:val="32"/>
          <w:szCs w:val="32"/>
        </w:rPr>
        <w:tab/>
      </w:r>
      <w:r w:rsidR="00074142">
        <w:rPr>
          <w:sz w:val="32"/>
          <w:szCs w:val="32"/>
        </w:rPr>
        <w:tab/>
      </w:r>
      <w:r w:rsidR="00074142">
        <w:rPr>
          <w:sz w:val="32"/>
          <w:szCs w:val="32"/>
        </w:rPr>
        <w:tab/>
      </w:r>
    </w:p>
    <w:p w14:paraId="764891F6" w14:textId="5A420A1D" w:rsidR="001D5E89" w:rsidRDefault="00074142" w:rsidP="001E0A4A">
      <w:pPr>
        <w:jc w:val="both"/>
        <w:rPr>
          <w:sz w:val="32"/>
          <w:szCs w:val="32"/>
        </w:rPr>
      </w:pPr>
      <w:r>
        <w:rPr>
          <w:sz w:val="32"/>
          <w:szCs w:val="32"/>
        </w:rPr>
        <w:tab/>
      </w:r>
      <w:r>
        <w:rPr>
          <w:sz w:val="32"/>
          <w:szCs w:val="32"/>
        </w:rPr>
        <w:tab/>
      </w:r>
      <w:r>
        <w:rPr>
          <w:sz w:val="32"/>
          <w:szCs w:val="32"/>
        </w:rPr>
        <w:tab/>
      </w:r>
      <w:r>
        <w:rPr>
          <w:sz w:val="32"/>
          <w:szCs w:val="32"/>
        </w:rPr>
        <w:tab/>
      </w:r>
      <w:r>
        <w:rPr>
          <w:sz w:val="32"/>
          <w:szCs w:val="32"/>
        </w:rPr>
        <w:tab/>
        <w:t>2101 Richard Arrington Blvd. N</w:t>
      </w:r>
    </w:p>
    <w:p w14:paraId="2C29CA49" w14:textId="482A536D" w:rsidR="00074142" w:rsidRDefault="00074142" w:rsidP="001E0A4A">
      <w:pPr>
        <w:jc w:val="both"/>
        <w:rPr>
          <w:sz w:val="32"/>
          <w:szCs w:val="32"/>
        </w:rPr>
      </w:pPr>
      <w:r>
        <w:rPr>
          <w:sz w:val="32"/>
          <w:szCs w:val="32"/>
        </w:rPr>
        <w:tab/>
      </w:r>
      <w:r>
        <w:rPr>
          <w:sz w:val="32"/>
          <w:szCs w:val="32"/>
        </w:rPr>
        <w:tab/>
      </w:r>
      <w:r>
        <w:rPr>
          <w:sz w:val="32"/>
          <w:szCs w:val="32"/>
        </w:rPr>
        <w:tab/>
      </w:r>
      <w:r>
        <w:rPr>
          <w:sz w:val="32"/>
          <w:szCs w:val="32"/>
        </w:rPr>
        <w:tab/>
      </w:r>
      <w:r>
        <w:rPr>
          <w:sz w:val="32"/>
          <w:szCs w:val="32"/>
        </w:rPr>
        <w:tab/>
        <w:t>Birmingham, AL 35202</w:t>
      </w:r>
    </w:p>
    <w:p w14:paraId="345551A7" w14:textId="728C4C1E" w:rsidR="00074142" w:rsidRDefault="00074142" w:rsidP="001E0A4A">
      <w:pPr>
        <w:jc w:val="both"/>
        <w:rPr>
          <w:sz w:val="32"/>
          <w:szCs w:val="32"/>
        </w:rPr>
      </w:pPr>
      <w:r>
        <w:rPr>
          <w:sz w:val="32"/>
          <w:szCs w:val="32"/>
        </w:rPr>
        <w:tab/>
      </w:r>
      <w:r>
        <w:rPr>
          <w:sz w:val="32"/>
          <w:szCs w:val="32"/>
        </w:rPr>
        <w:tab/>
      </w:r>
      <w:r>
        <w:rPr>
          <w:sz w:val="32"/>
          <w:szCs w:val="32"/>
        </w:rPr>
        <w:tab/>
      </w:r>
      <w:r>
        <w:rPr>
          <w:sz w:val="32"/>
          <w:szCs w:val="32"/>
        </w:rPr>
        <w:tab/>
      </w:r>
      <w:r>
        <w:rPr>
          <w:sz w:val="32"/>
          <w:szCs w:val="32"/>
        </w:rPr>
        <w:tab/>
        <w:t>(205) 324-500</w:t>
      </w:r>
    </w:p>
    <w:p w14:paraId="4890B569" w14:textId="77777777" w:rsidR="00074142" w:rsidRDefault="00074142" w:rsidP="001E0A4A">
      <w:pPr>
        <w:jc w:val="both"/>
        <w:rPr>
          <w:sz w:val="32"/>
          <w:szCs w:val="32"/>
        </w:rPr>
      </w:pPr>
    </w:p>
    <w:p w14:paraId="384A04D1" w14:textId="77777777" w:rsidR="00074142" w:rsidRDefault="001D5E89" w:rsidP="001E0A4A">
      <w:pPr>
        <w:jc w:val="both"/>
        <w:rPr>
          <w:sz w:val="32"/>
          <w:szCs w:val="32"/>
        </w:rPr>
      </w:pPr>
      <w:r>
        <w:rPr>
          <w:sz w:val="32"/>
          <w:szCs w:val="32"/>
        </w:rPr>
        <w:t>August 7 – 14, 2016</w:t>
      </w:r>
      <w:r>
        <w:rPr>
          <w:sz w:val="32"/>
          <w:szCs w:val="32"/>
        </w:rPr>
        <w:tab/>
      </w:r>
      <w:r>
        <w:rPr>
          <w:sz w:val="32"/>
          <w:szCs w:val="32"/>
        </w:rPr>
        <w:tab/>
      </w:r>
      <w:proofErr w:type="gramStart"/>
      <w:r>
        <w:rPr>
          <w:sz w:val="32"/>
          <w:szCs w:val="32"/>
        </w:rPr>
        <w:t>The</w:t>
      </w:r>
      <w:proofErr w:type="gramEnd"/>
      <w:r>
        <w:rPr>
          <w:sz w:val="32"/>
          <w:szCs w:val="32"/>
        </w:rPr>
        <w:t xml:space="preserve"> Nugget</w:t>
      </w:r>
    </w:p>
    <w:p w14:paraId="3EE8C44B" w14:textId="18408FF4" w:rsidR="00074142" w:rsidRDefault="001D5E89" w:rsidP="001E0A4A">
      <w:pPr>
        <w:jc w:val="both"/>
        <w:rPr>
          <w:sz w:val="32"/>
          <w:szCs w:val="32"/>
        </w:rPr>
      </w:pPr>
      <w:r>
        <w:rPr>
          <w:sz w:val="32"/>
          <w:szCs w:val="32"/>
        </w:rPr>
        <w:tab/>
      </w:r>
      <w:r>
        <w:rPr>
          <w:sz w:val="32"/>
          <w:szCs w:val="32"/>
        </w:rPr>
        <w:tab/>
      </w:r>
      <w:r>
        <w:rPr>
          <w:sz w:val="32"/>
          <w:szCs w:val="32"/>
        </w:rPr>
        <w:tab/>
      </w:r>
      <w:r>
        <w:rPr>
          <w:sz w:val="32"/>
          <w:szCs w:val="32"/>
        </w:rPr>
        <w:tab/>
      </w:r>
      <w:r>
        <w:rPr>
          <w:sz w:val="32"/>
          <w:szCs w:val="32"/>
        </w:rPr>
        <w:tab/>
      </w:r>
      <w:r w:rsidR="00074142">
        <w:rPr>
          <w:sz w:val="32"/>
          <w:szCs w:val="32"/>
        </w:rPr>
        <w:t xml:space="preserve">1100 Nugget Avenue </w:t>
      </w:r>
    </w:p>
    <w:p w14:paraId="33BC4FC4" w14:textId="77777777" w:rsidR="00074142" w:rsidRDefault="00074142" w:rsidP="00074142">
      <w:pPr>
        <w:ind w:left="2880" w:firstLine="720"/>
        <w:jc w:val="both"/>
        <w:rPr>
          <w:sz w:val="32"/>
          <w:szCs w:val="32"/>
        </w:rPr>
      </w:pPr>
      <w:r>
        <w:rPr>
          <w:sz w:val="32"/>
          <w:szCs w:val="32"/>
        </w:rPr>
        <w:t>S</w:t>
      </w:r>
      <w:r w:rsidR="001D5E89">
        <w:rPr>
          <w:sz w:val="32"/>
          <w:szCs w:val="32"/>
        </w:rPr>
        <w:t>parks, NV  89431</w:t>
      </w:r>
      <w:r w:rsidR="00421094">
        <w:rPr>
          <w:sz w:val="32"/>
          <w:szCs w:val="32"/>
        </w:rPr>
        <w:tab/>
      </w:r>
      <w:r w:rsidR="00421094">
        <w:rPr>
          <w:sz w:val="32"/>
          <w:szCs w:val="32"/>
        </w:rPr>
        <w:tab/>
      </w:r>
      <w:r w:rsidR="00421094">
        <w:rPr>
          <w:sz w:val="32"/>
          <w:szCs w:val="32"/>
        </w:rPr>
        <w:tab/>
      </w:r>
      <w:r w:rsidR="00421094">
        <w:rPr>
          <w:sz w:val="32"/>
          <w:szCs w:val="32"/>
        </w:rPr>
        <w:tab/>
      </w:r>
    </w:p>
    <w:p w14:paraId="3C95DBA7" w14:textId="5A4CE7FF" w:rsidR="00421094" w:rsidRDefault="00421094" w:rsidP="00074142">
      <w:pPr>
        <w:ind w:left="2880" w:firstLine="720"/>
        <w:jc w:val="both"/>
        <w:rPr>
          <w:sz w:val="32"/>
          <w:szCs w:val="32"/>
        </w:rPr>
      </w:pPr>
      <w:r>
        <w:rPr>
          <w:sz w:val="32"/>
          <w:szCs w:val="32"/>
        </w:rPr>
        <w:t>(800) 648-1177</w:t>
      </w:r>
      <w:r w:rsidR="001D5E89">
        <w:rPr>
          <w:sz w:val="32"/>
          <w:szCs w:val="32"/>
        </w:rPr>
        <w:tab/>
      </w:r>
    </w:p>
    <w:p w14:paraId="3001E555" w14:textId="77777777" w:rsidR="00421094" w:rsidRDefault="00421094" w:rsidP="001E0A4A">
      <w:pPr>
        <w:jc w:val="both"/>
        <w:rPr>
          <w:sz w:val="32"/>
          <w:szCs w:val="32"/>
        </w:rPr>
      </w:pPr>
    </w:p>
    <w:p w14:paraId="72487575" w14:textId="77777777" w:rsidR="00074142" w:rsidRDefault="00421094" w:rsidP="001E0A4A">
      <w:pPr>
        <w:jc w:val="both"/>
        <w:rPr>
          <w:sz w:val="32"/>
          <w:szCs w:val="32"/>
        </w:rPr>
      </w:pPr>
      <w:r>
        <w:rPr>
          <w:sz w:val="32"/>
          <w:szCs w:val="32"/>
        </w:rPr>
        <w:t>August 6 – 13, 201</w:t>
      </w:r>
      <w:r w:rsidR="00074142">
        <w:rPr>
          <w:sz w:val="32"/>
          <w:szCs w:val="32"/>
        </w:rPr>
        <w:t>7</w:t>
      </w:r>
      <w:r w:rsidR="00074142">
        <w:rPr>
          <w:sz w:val="32"/>
          <w:szCs w:val="32"/>
        </w:rPr>
        <w:tab/>
      </w:r>
      <w:r w:rsidR="00074142">
        <w:rPr>
          <w:sz w:val="32"/>
          <w:szCs w:val="32"/>
        </w:rPr>
        <w:tab/>
        <w:t>Norfolk Waterside Marriott</w:t>
      </w:r>
      <w:r w:rsidR="00074142">
        <w:rPr>
          <w:sz w:val="32"/>
          <w:szCs w:val="32"/>
        </w:rPr>
        <w:tab/>
      </w:r>
    </w:p>
    <w:p w14:paraId="0135BC32" w14:textId="77777777" w:rsidR="00074142" w:rsidRDefault="00421094" w:rsidP="00074142">
      <w:pPr>
        <w:ind w:left="2880" w:firstLine="720"/>
        <w:jc w:val="both"/>
        <w:rPr>
          <w:sz w:val="32"/>
          <w:szCs w:val="32"/>
        </w:rPr>
      </w:pPr>
      <w:r>
        <w:rPr>
          <w:sz w:val="32"/>
          <w:szCs w:val="32"/>
        </w:rPr>
        <w:t>235 E. Main St.</w:t>
      </w:r>
    </w:p>
    <w:p w14:paraId="5F0A65EE" w14:textId="77777777" w:rsidR="00074142" w:rsidRDefault="00421094" w:rsidP="00074142">
      <w:pPr>
        <w:ind w:left="2880" w:firstLine="720"/>
        <w:jc w:val="both"/>
        <w:rPr>
          <w:sz w:val="32"/>
          <w:szCs w:val="32"/>
        </w:rPr>
      </w:pPr>
      <w:r>
        <w:rPr>
          <w:sz w:val="32"/>
          <w:szCs w:val="32"/>
        </w:rPr>
        <w:t xml:space="preserve"> Norfolk, VA 23510</w:t>
      </w:r>
      <w:r>
        <w:rPr>
          <w:sz w:val="32"/>
          <w:szCs w:val="32"/>
        </w:rPr>
        <w:tab/>
      </w:r>
      <w:r>
        <w:rPr>
          <w:sz w:val="32"/>
          <w:szCs w:val="32"/>
        </w:rPr>
        <w:tab/>
      </w:r>
      <w:r>
        <w:rPr>
          <w:sz w:val="32"/>
          <w:szCs w:val="32"/>
        </w:rPr>
        <w:tab/>
      </w:r>
      <w:r>
        <w:rPr>
          <w:sz w:val="32"/>
          <w:szCs w:val="32"/>
        </w:rPr>
        <w:tab/>
      </w:r>
      <w:r>
        <w:rPr>
          <w:sz w:val="32"/>
          <w:szCs w:val="32"/>
        </w:rPr>
        <w:tab/>
      </w:r>
    </w:p>
    <w:p w14:paraId="7D73AE48" w14:textId="2CF5433D" w:rsidR="00421094" w:rsidRDefault="00421094" w:rsidP="00074142">
      <w:pPr>
        <w:ind w:left="2880" w:firstLine="720"/>
        <w:jc w:val="both"/>
        <w:rPr>
          <w:sz w:val="32"/>
          <w:szCs w:val="32"/>
        </w:rPr>
      </w:pPr>
      <w:r>
        <w:rPr>
          <w:sz w:val="32"/>
          <w:szCs w:val="32"/>
        </w:rPr>
        <w:t>(800) 228-9290</w:t>
      </w:r>
    </w:p>
    <w:p w14:paraId="58214497" w14:textId="5C1C8123" w:rsidR="00074142" w:rsidRDefault="00421094" w:rsidP="001E0A4A">
      <w:pPr>
        <w:jc w:val="both"/>
        <w:rPr>
          <w:sz w:val="32"/>
          <w:szCs w:val="32"/>
        </w:rPr>
      </w:pPr>
      <w:r>
        <w:rPr>
          <w:sz w:val="32"/>
          <w:szCs w:val="32"/>
        </w:rPr>
        <w:tab/>
      </w:r>
      <w:r>
        <w:rPr>
          <w:sz w:val="32"/>
          <w:szCs w:val="32"/>
        </w:rPr>
        <w:tab/>
      </w:r>
      <w:r>
        <w:rPr>
          <w:sz w:val="32"/>
          <w:szCs w:val="32"/>
        </w:rPr>
        <w:tab/>
      </w:r>
      <w:r>
        <w:rPr>
          <w:sz w:val="32"/>
          <w:szCs w:val="32"/>
        </w:rPr>
        <w:tab/>
      </w:r>
      <w:r>
        <w:rPr>
          <w:sz w:val="32"/>
          <w:szCs w:val="32"/>
        </w:rPr>
        <w:tab/>
        <w:t>Sherat</w:t>
      </w:r>
      <w:r w:rsidR="00074142">
        <w:rPr>
          <w:sz w:val="32"/>
          <w:szCs w:val="32"/>
        </w:rPr>
        <w:t>on Norfolk Waterside Hotel</w:t>
      </w:r>
      <w:r w:rsidR="00074142">
        <w:rPr>
          <w:sz w:val="32"/>
          <w:szCs w:val="32"/>
        </w:rPr>
        <w:tab/>
      </w:r>
    </w:p>
    <w:p w14:paraId="356FC150" w14:textId="77777777" w:rsidR="00074142" w:rsidRDefault="00074142" w:rsidP="00074142">
      <w:pPr>
        <w:ind w:left="2880" w:firstLine="720"/>
        <w:jc w:val="both"/>
        <w:rPr>
          <w:sz w:val="32"/>
          <w:szCs w:val="32"/>
        </w:rPr>
      </w:pPr>
      <w:r>
        <w:rPr>
          <w:sz w:val="32"/>
          <w:szCs w:val="32"/>
        </w:rPr>
        <w:t>777 N. Waterside Dr.</w:t>
      </w:r>
    </w:p>
    <w:p w14:paraId="53F315DB" w14:textId="77777777" w:rsidR="00074142" w:rsidRDefault="00421094" w:rsidP="00074142">
      <w:pPr>
        <w:ind w:left="2880" w:firstLine="720"/>
        <w:jc w:val="both"/>
        <w:rPr>
          <w:sz w:val="32"/>
          <w:szCs w:val="32"/>
        </w:rPr>
      </w:pPr>
      <w:r>
        <w:rPr>
          <w:sz w:val="32"/>
          <w:szCs w:val="32"/>
        </w:rPr>
        <w:t xml:space="preserve"> Norfolk, VA 23510</w:t>
      </w:r>
      <w:r w:rsidR="00074142">
        <w:rPr>
          <w:sz w:val="32"/>
          <w:szCs w:val="32"/>
        </w:rPr>
        <w:tab/>
      </w:r>
      <w:r w:rsidR="00074142">
        <w:rPr>
          <w:sz w:val="32"/>
          <w:szCs w:val="32"/>
        </w:rPr>
        <w:tab/>
      </w:r>
      <w:r w:rsidR="00074142">
        <w:rPr>
          <w:sz w:val="32"/>
          <w:szCs w:val="32"/>
        </w:rPr>
        <w:tab/>
      </w:r>
      <w:r w:rsidR="00074142">
        <w:rPr>
          <w:sz w:val="32"/>
          <w:szCs w:val="32"/>
        </w:rPr>
        <w:tab/>
      </w:r>
    </w:p>
    <w:p w14:paraId="7CBB8887" w14:textId="2F9A66C6" w:rsidR="00421094" w:rsidRDefault="00421094" w:rsidP="00074142">
      <w:pPr>
        <w:ind w:left="2880" w:firstLine="720"/>
        <w:jc w:val="both"/>
        <w:rPr>
          <w:sz w:val="32"/>
          <w:szCs w:val="32"/>
        </w:rPr>
      </w:pPr>
      <w:r>
        <w:rPr>
          <w:sz w:val="32"/>
          <w:szCs w:val="32"/>
        </w:rPr>
        <w:t xml:space="preserve"> (800) 325-3535</w:t>
      </w:r>
    </w:p>
    <w:p w14:paraId="3DE42CFA" w14:textId="77777777" w:rsidR="00421094" w:rsidRDefault="00421094" w:rsidP="001E0A4A">
      <w:pPr>
        <w:jc w:val="both"/>
        <w:rPr>
          <w:sz w:val="32"/>
          <w:szCs w:val="32"/>
        </w:rPr>
      </w:pPr>
    </w:p>
    <w:p w14:paraId="51658934" w14:textId="77777777" w:rsidR="00074142" w:rsidRDefault="00421094" w:rsidP="001E0A4A">
      <w:pPr>
        <w:jc w:val="both"/>
        <w:rPr>
          <w:sz w:val="32"/>
          <w:szCs w:val="32"/>
        </w:rPr>
      </w:pPr>
      <w:r>
        <w:rPr>
          <w:sz w:val="32"/>
          <w:szCs w:val="32"/>
        </w:rPr>
        <w:t>August 6 – 13</w:t>
      </w:r>
      <w:r>
        <w:rPr>
          <w:sz w:val="32"/>
          <w:szCs w:val="32"/>
        </w:rPr>
        <w:tab/>
      </w:r>
      <w:r>
        <w:rPr>
          <w:sz w:val="32"/>
          <w:szCs w:val="32"/>
        </w:rPr>
        <w:tab/>
      </w:r>
      <w:r>
        <w:rPr>
          <w:sz w:val="32"/>
          <w:szCs w:val="32"/>
        </w:rPr>
        <w:tab/>
        <w:t>Caribe Royale</w:t>
      </w:r>
      <w:r>
        <w:rPr>
          <w:sz w:val="32"/>
          <w:szCs w:val="32"/>
        </w:rPr>
        <w:tab/>
      </w:r>
      <w:r>
        <w:rPr>
          <w:sz w:val="32"/>
          <w:szCs w:val="32"/>
        </w:rPr>
        <w:tab/>
      </w:r>
      <w:r>
        <w:rPr>
          <w:sz w:val="32"/>
          <w:szCs w:val="32"/>
        </w:rPr>
        <w:tab/>
      </w:r>
      <w:r>
        <w:rPr>
          <w:sz w:val="32"/>
          <w:szCs w:val="32"/>
        </w:rPr>
        <w:tab/>
      </w:r>
      <w:r>
        <w:rPr>
          <w:sz w:val="32"/>
          <w:szCs w:val="32"/>
        </w:rPr>
        <w:tab/>
      </w:r>
    </w:p>
    <w:p w14:paraId="5449AD30" w14:textId="77777777" w:rsidR="00074142" w:rsidRDefault="00074142" w:rsidP="00074142">
      <w:pPr>
        <w:ind w:left="2880" w:firstLine="720"/>
        <w:jc w:val="both"/>
        <w:rPr>
          <w:sz w:val="32"/>
          <w:szCs w:val="32"/>
        </w:rPr>
      </w:pPr>
      <w:r>
        <w:rPr>
          <w:sz w:val="32"/>
          <w:szCs w:val="32"/>
        </w:rPr>
        <w:t>8101 World Center Dr.</w:t>
      </w:r>
    </w:p>
    <w:p w14:paraId="69AA45D4" w14:textId="77777777" w:rsidR="00074142" w:rsidRDefault="00421094" w:rsidP="00074142">
      <w:pPr>
        <w:ind w:left="2880" w:firstLine="720"/>
        <w:jc w:val="both"/>
        <w:rPr>
          <w:sz w:val="32"/>
          <w:szCs w:val="32"/>
        </w:rPr>
      </w:pPr>
      <w:r>
        <w:rPr>
          <w:sz w:val="32"/>
          <w:szCs w:val="32"/>
        </w:rPr>
        <w:t>Orlando, FL 32821</w:t>
      </w:r>
      <w:r>
        <w:rPr>
          <w:sz w:val="32"/>
          <w:szCs w:val="32"/>
        </w:rPr>
        <w:tab/>
      </w:r>
      <w:r>
        <w:rPr>
          <w:sz w:val="32"/>
          <w:szCs w:val="32"/>
        </w:rPr>
        <w:tab/>
      </w:r>
      <w:r>
        <w:rPr>
          <w:sz w:val="32"/>
          <w:szCs w:val="32"/>
        </w:rPr>
        <w:tab/>
      </w:r>
      <w:r>
        <w:rPr>
          <w:sz w:val="32"/>
          <w:szCs w:val="32"/>
        </w:rPr>
        <w:tab/>
        <w:t xml:space="preserve"> </w:t>
      </w:r>
    </w:p>
    <w:p w14:paraId="49792D8B" w14:textId="4445D372" w:rsidR="00421094" w:rsidRDefault="00421094" w:rsidP="00074142">
      <w:pPr>
        <w:ind w:left="2880" w:firstLine="720"/>
        <w:jc w:val="both"/>
        <w:rPr>
          <w:sz w:val="32"/>
          <w:szCs w:val="32"/>
        </w:rPr>
      </w:pPr>
      <w:r>
        <w:rPr>
          <w:sz w:val="32"/>
          <w:szCs w:val="32"/>
        </w:rPr>
        <w:t>(800) 916-4339</w:t>
      </w:r>
    </w:p>
    <w:p w14:paraId="2FAF7E1B" w14:textId="77777777" w:rsidR="00421094" w:rsidRDefault="00421094" w:rsidP="001E0A4A">
      <w:pPr>
        <w:jc w:val="both"/>
        <w:rPr>
          <w:sz w:val="32"/>
          <w:szCs w:val="32"/>
        </w:rPr>
      </w:pPr>
    </w:p>
    <w:p w14:paraId="27C264AF" w14:textId="7FD403B3" w:rsidR="003D5EB0" w:rsidRDefault="00421094" w:rsidP="001E0A4A">
      <w:pPr>
        <w:jc w:val="both"/>
        <w:rPr>
          <w:sz w:val="32"/>
          <w:szCs w:val="32"/>
        </w:rPr>
      </w:pPr>
      <w:r>
        <w:rPr>
          <w:sz w:val="32"/>
          <w:szCs w:val="32"/>
        </w:rPr>
        <w:t>National Executive Administrator: Carol King</w:t>
      </w:r>
      <w:r w:rsidR="001D5E89">
        <w:rPr>
          <w:sz w:val="32"/>
          <w:szCs w:val="32"/>
        </w:rPr>
        <w:tab/>
      </w:r>
      <w:r>
        <w:rPr>
          <w:sz w:val="32"/>
          <w:szCs w:val="32"/>
        </w:rPr>
        <w:t>reported that a memo from the Urban Institute states there was a breach to forms 990 online and the e-P</w:t>
      </w:r>
      <w:r w:rsidR="00CA5ED1">
        <w:rPr>
          <w:sz w:val="32"/>
          <w:szCs w:val="32"/>
        </w:rPr>
        <w:t>ost Cards for non-profit organizations.</w:t>
      </w:r>
      <w:r w:rsidR="003D5EB0">
        <w:rPr>
          <w:sz w:val="32"/>
          <w:szCs w:val="32"/>
        </w:rPr>
        <w:t xml:space="preserve">  In addition it affected users of Form 8868 extensions and filing for charitable organizations in Hawaii, Michigan and New York.  The </w:t>
      </w:r>
      <w:r w:rsidR="001D5E89">
        <w:rPr>
          <w:sz w:val="32"/>
          <w:szCs w:val="32"/>
        </w:rPr>
        <w:tab/>
      </w:r>
      <w:r w:rsidR="003D5EB0">
        <w:rPr>
          <w:sz w:val="32"/>
          <w:szCs w:val="32"/>
        </w:rPr>
        <w:t>usernames, first and last names, e-mail addresses, IP address, phone numbers and passwords associated with your nonprofit organization were compromised.  If you use the same password for different websites as well</w:t>
      </w:r>
      <w:r w:rsidR="004D6650">
        <w:rPr>
          <w:sz w:val="32"/>
          <w:szCs w:val="32"/>
        </w:rPr>
        <w:t>,</w:t>
      </w:r>
      <w:r w:rsidR="003D5EB0">
        <w:rPr>
          <w:sz w:val="32"/>
          <w:szCs w:val="32"/>
        </w:rPr>
        <w:t xml:space="preserve"> it is recommended that you change them immediately.</w:t>
      </w:r>
    </w:p>
    <w:p w14:paraId="17737A49" w14:textId="77777777" w:rsidR="003D5EB0" w:rsidRDefault="003D5EB0" w:rsidP="001E0A4A">
      <w:pPr>
        <w:jc w:val="both"/>
        <w:rPr>
          <w:sz w:val="32"/>
          <w:szCs w:val="32"/>
        </w:rPr>
      </w:pPr>
    </w:p>
    <w:p w14:paraId="13F9C493" w14:textId="2FC578D9" w:rsidR="00FD6203" w:rsidRDefault="003D5EB0" w:rsidP="001E0A4A">
      <w:pPr>
        <w:jc w:val="both"/>
        <w:rPr>
          <w:sz w:val="32"/>
          <w:szCs w:val="32"/>
        </w:rPr>
      </w:pPr>
      <w:r>
        <w:rPr>
          <w:sz w:val="32"/>
          <w:szCs w:val="32"/>
        </w:rPr>
        <w:t xml:space="preserve">National Honors and Awards:  Cindy Rice said if you check the forms for History and scrapbooks there </w:t>
      </w:r>
      <w:r w:rsidR="00FD6203">
        <w:rPr>
          <w:sz w:val="32"/>
          <w:szCs w:val="32"/>
        </w:rPr>
        <w:t>is a mistake.  Two different formats were issued.  This year both formats will be honored.</w:t>
      </w:r>
    </w:p>
    <w:p w14:paraId="4EB77ABF" w14:textId="138594FD" w:rsidR="00405AB3" w:rsidRDefault="00405AB3" w:rsidP="001E0A4A">
      <w:pPr>
        <w:jc w:val="both"/>
        <w:rPr>
          <w:sz w:val="32"/>
          <w:szCs w:val="32"/>
        </w:rPr>
      </w:pPr>
    </w:p>
    <w:p w14:paraId="0D7318A8" w14:textId="37E6ED6D" w:rsidR="00405AB3" w:rsidRDefault="00405AB3" w:rsidP="001E0A4A">
      <w:pPr>
        <w:jc w:val="both"/>
        <w:rPr>
          <w:sz w:val="32"/>
          <w:szCs w:val="32"/>
        </w:rPr>
      </w:pPr>
      <w:r>
        <w:rPr>
          <w:sz w:val="32"/>
          <w:szCs w:val="32"/>
        </w:rPr>
        <w:t>National Board of Trustees:  Linda Taylor said we needed nominees for next year’s Humanitarian Award.</w:t>
      </w:r>
    </w:p>
    <w:p w14:paraId="7ADD65D2" w14:textId="5EE2F1FD" w:rsidR="00770B59" w:rsidRDefault="00770B59" w:rsidP="001E0A4A">
      <w:pPr>
        <w:jc w:val="both"/>
        <w:rPr>
          <w:sz w:val="32"/>
          <w:szCs w:val="32"/>
        </w:rPr>
      </w:pPr>
    </w:p>
    <w:p w14:paraId="338A621E" w14:textId="21F3F758" w:rsidR="00770B59" w:rsidRDefault="00770B59" w:rsidP="001E0A4A">
      <w:pPr>
        <w:jc w:val="both"/>
        <w:rPr>
          <w:sz w:val="32"/>
          <w:szCs w:val="32"/>
        </w:rPr>
      </w:pPr>
      <w:r>
        <w:rPr>
          <w:sz w:val="32"/>
          <w:szCs w:val="32"/>
        </w:rPr>
        <w:t xml:space="preserve">National Council of NEC:  Myra Clark reported that </w:t>
      </w:r>
      <w:r w:rsidR="004D6650">
        <w:rPr>
          <w:sz w:val="32"/>
          <w:szCs w:val="32"/>
        </w:rPr>
        <w:t xml:space="preserve">at yesterday’s meeting there were </w:t>
      </w:r>
      <w:r>
        <w:rPr>
          <w:sz w:val="32"/>
          <w:szCs w:val="32"/>
        </w:rPr>
        <w:t>24 NEC’s, 2 PNP’s and 6 Presidents and a total of 42 in attendance.  She wanted to make a recommendation, but the Parliamentarian told her that recommendations must be put in writing and e-mailed to her.</w:t>
      </w:r>
    </w:p>
    <w:p w14:paraId="6C501DB8" w14:textId="77777777" w:rsidR="00770B59" w:rsidRDefault="00770B59" w:rsidP="001E0A4A">
      <w:pPr>
        <w:jc w:val="both"/>
        <w:rPr>
          <w:sz w:val="32"/>
          <w:szCs w:val="32"/>
        </w:rPr>
      </w:pPr>
    </w:p>
    <w:p w14:paraId="5F6D8B9A" w14:textId="649AAF3B" w:rsidR="00770B59" w:rsidRDefault="00DF528C" w:rsidP="001E0A4A">
      <w:pPr>
        <w:jc w:val="both"/>
        <w:rPr>
          <w:sz w:val="32"/>
          <w:szCs w:val="32"/>
        </w:rPr>
      </w:pPr>
      <w:r>
        <w:rPr>
          <w:sz w:val="32"/>
          <w:szCs w:val="32"/>
        </w:rPr>
        <w:t>NEC Reports: Many were sick and unable to attend and their alternates presented their reports.  All reports were in the Spring NEC Book.  Basically all had the same problems, memberships and reports.  The following Departments announced candidates running for offices:</w:t>
      </w:r>
    </w:p>
    <w:p w14:paraId="0575AA08" w14:textId="77777777" w:rsidR="00DF528C" w:rsidRDefault="00DF528C" w:rsidP="001E0A4A">
      <w:pPr>
        <w:jc w:val="both"/>
        <w:rPr>
          <w:sz w:val="32"/>
          <w:szCs w:val="32"/>
        </w:rPr>
      </w:pPr>
    </w:p>
    <w:p w14:paraId="30BD2E01" w14:textId="745D7B76" w:rsidR="00DF528C" w:rsidRDefault="00DF528C" w:rsidP="001E0A4A">
      <w:pPr>
        <w:jc w:val="both"/>
        <w:rPr>
          <w:sz w:val="32"/>
          <w:szCs w:val="32"/>
        </w:rPr>
      </w:pPr>
      <w:r>
        <w:rPr>
          <w:sz w:val="32"/>
          <w:szCs w:val="32"/>
        </w:rPr>
        <w:t xml:space="preserve">Arizona:  </w:t>
      </w:r>
      <w:r>
        <w:rPr>
          <w:sz w:val="32"/>
          <w:szCs w:val="32"/>
        </w:rPr>
        <w:tab/>
      </w:r>
      <w:r>
        <w:rPr>
          <w:sz w:val="32"/>
          <w:szCs w:val="32"/>
        </w:rPr>
        <w:tab/>
        <w:t>Sheila Jackson running for National Scholarship</w:t>
      </w:r>
    </w:p>
    <w:p w14:paraId="0E08974D" w14:textId="279B964D" w:rsidR="00DF528C" w:rsidRDefault="00DF528C" w:rsidP="001E0A4A">
      <w:pPr>
        <w:jc w:val="both"/>
        <w:rPr>
          <w:sz w:val="32"/>
          <w:szCs w:val="32"/>
        </w:rPr>
      </w:pPr>
      <w:r>
        <w:rPr>
          <w:sz w:val="32"/>
          <w:szCs w:val="32"/>
        </w:rPr>
        <w:t xml:space="preserve">Florida:   </w:t>
      </w:r>
      <w:r>
        <w:rPr>
          <w:sz w:val="32"/>
          <w:szCs w:val="32"/>
        </w:rPr>
        <w:tab/>
      </w:r>
      <w:r>
        <w:rPr>
          <w:sz w:val="32"/>
          <w:szCs w:val="32"/>
        </w:rPr>
        <w:tab/>
        <w:t>Evelyn McElvin running for National 1</w:t>
      </w:r>
      <w:r w:rsidRPr="00DF528C">
        <w:rPr>
          <w:sz w:val="32"/>
          <w:szCs w:val="32"/>
          <w:vertAlign w:val="superscript"/>
        </w:rPr>
        <w:t>st</w:t>
      </w:r>
      <w:r>
        <w:rPr>
          <w:sz w:val="32"/>
          <w:szCs w:val="32"/>
        </w:rPr>
        <w:t xml:space="preserve"> Vice President</w:t>
      </w:r>
    </w:p>
    <w:p w14:paraId="3B7F069F" w14:textId="0E767755" w:rsidR="00DF528C" w:rsidRDefault="00DF528C" w:rsidP="001E0A4A">
      <w:pPr>
        <w:jc w:val="both"/>
        <w:rPr>
          <w:sz w:val="32"/>
          <w:szCs w:val="32"/>
        </w:rPr>
      </w:pPr>
      <w:r>
        <w:rPr>
          <w:sz w:val="32"/>
          <w:szCs w:val="32"/>
        </w:rPr>
        <w:tab/>
      </w:r>
      <w:r>
        <w:rPr>
          <w:sz w:val="32"/>
          <w:szCs w:val="32"/>
        </w:rPr>
        <w:tab/>
      </w:r>
      <w:r w:rsidR="00EA5D93">
        <w:rPr>
          <w:sz w:val="32"/>
          <w:szCs w:val="32"/>
        </w:rPr>
        <w:tab/>
      </w:r>
      <w:r>
        <w:rPr>
          <w:sz w:val="32"/>
          <w:szCs w:val="32"/>
        </w:rPr>
        <w:t>Dee Baggett running for National Americanism</w:t>
      </w:r>
    </w:p>
    <w:p w14:paraId="7C6EE1EF" w14:textId="61F78434" w:rsidR="00DF528C" w:rsidRDefault="00EA5D93" w:rsidP="001E0A4A">
      <w:pPr>
        <w:jc w:val="both"/>
        <w:rPr>
          <w:sz w:val="32"/>
          <w:szCs w:val="32"/>
        </w:rPr>
      </w:pPr>
      <w:r>
        <w:rPr>
          <w:sz w:val="32"/>
          <w:szCs w:val="32"/>
        </w:rPr>
        <w:t>Illinois:</w:t>
      </w:r>
      <w:r>
        <w:rPr>
          <w:sz w:val="32"/>
          <w:szCs w:val="32"/>
        </w:rPr>
        <w:tab/>
      </w:r>
      <w:r>
        <w:rPr>
          <w:sz w:val="32"/>
          <w:szCs w:val="32"/>
        </w:rPr>
        <w:tab/>
      </w:r>
      <w:r w:rsidR="00DF528C">
        <w:rPr>
          <w:sz w:val="32"/>
          <w:szCs w:val="32"/>
        </w:rPr>
        <w:t>Leslie Nell for Hospital</w:t>
      </w:r>
    </w:p>
    <w:p w14:paraId="25B6F9DA" w14:textId="1A75CB69" w:rsidR="00DF528C" w:rsidRDefault="00DF528C" w:rsidP="001E0A4A">
      <w:pPr>
        <w:jc w:val="both"/>
        <w:rPr>
          <w:sz w:val="32"/>
          <w:szCs w:val="32"/>
        </w:rPr>
      </w:pPr>
      <w:r>
        <w:rPr>
          <w:sz w:val="32"/>
          <w:szCs w:val="32"/>
        </w:rPr>
        <w:t>Iowa:</w:t>
      </w:r>
      <w:r>
        <w:rPr>
          <w:sz w:val="32"/>
          <w:szCs w:val="32"/>
        </w:rPr>
        <w:tab/>
      </w:r>
      <w:r>
        <w:rPr>
          <w:sz w:val="32"/>
          <w:szCs w:val="32"/>
        </w:rPr>
        <w:tab/>
      </w:r>
      <w:r>
        <w:rPr>
          <w:sz w:val="32"/>
          <w:szCs w:val="32"/>
        </w:rPr>
        <w:tab/>
        <w:t>Kathy Berning running for President</w:t>
      </w:r>
    </w:p>
    <w:p w14:paraId="31814EBC" w14:textId="75804F6E" w:rsidR="00DF528C" w:rsidRDefault="004D6650" w:rsidP="001E0A4A">
      <w:pPr>
        <w:jc w:val="both"/>
        <w:rPr>
          <w:sz w:val="32"/>
          <w:szCs w:val="32"/>
        </w:rPr>
      </w:pPr>
      <w:r>
        <w:rPr>
          <w:sz w:val="32"/>
          <w:szCs w:val="32"/>
        </w:rPr>
        <w:t>Kentucky:</w:t>
      </w:r>
      <w:r>
        <w:rPr>
          <w:sz w:val="32"/>
          <w:szCs w:val="32"/>
        </w:rPr>
        <w:tab/>
      </w:r>
      <w:r>
        <w:rPr>
          <w:sz w:val="32"/>
          <w:szCs w:val="32"/>
        </w:rPr>
        <w:tab/>
      </w:r>
      <w:r w:rsidR="00DF528C">
        <w:rPr>
          <w:sz w:val="32"/>
          <w:szCs w:val="32"/>
        </w:rPr>
        <w:t>Barbara Guth running for Treasurer</w:t>
      </w:r>
    </w:p>
    <w:p w14:paraId="13396796" w14:textId="22F97B9B" w:rsidR="00DF528C" w:rsidRDefault="0040030E" w:rsidP="001E0A4A">
      <w:pPr>
        <w:jc w:val="both"/>
        <w:rPr>
          <w:sz w:val="32"/>
          <w:szCs w:val="32"/>
        </w:rPr>
      </w:pPr>
      <w:r>
        <w:rPr>
          <w:sz w:val="32"/>
          <w:szCs w:val="32"/>
        </w:rPr>
        <w:t>M</w:t>
      </w:r>
      <w:r w:rsidR="004D6650">
        <w:rPr>
          <w:sz w:val="32"/>
          <w:szCs w:val="32"/>
        </w:rPr>
        <w:t xml:space="preserve">assachusetts: </w:t>
      </w:r>
      <w:r w:rsidR="004D6650">
        <w:rPr>
          <w:sz w:val="32"/>
          <w:szCs w:val="32"/>
        </w:rPr>
        <w:tab/>
      </w:r>
      <w:r>
        <w:rPr>
          <w:sz w:val="32"/>
          <w:szCs w:val="32"/>
        </w:rPr>
        <w:t>Beverly Studebaker running for Scholarship</w:t>
      </w:r>
    </w:p>
    <w:p w14:paraId="7973D46D" w14:textId="2368A1F1" w:rsidR="0040030E" w:rsidRDefault="0040030E" w:rsidP="001E0A4A">
      <w:pPr>
        <w:jc w:val="both"/>
        <w:rPr>
          <w:sz w:val="32"/>
          <w:szCs w:val="32"/>
        </w:rPr>
      </w:pPr>
      <w:r>
        <w:rPr>
          <w:sz w:val="32"/>
          <w:szCs w:val="32"/>
        </w:rPr>
        <w:t>Ohio:</w:t>
      </w:r>
      <w:r>
        <w:rPr>
          <w:sz w:val="32"/>
          <w:szCs w:val="32"/>
        </w:rPr>
        <w:tab/>
      </w:r>
      <w:r>
        <w:rPr>
          <w:sz w:val="32"/>
          <w:szCs w:val="32"/>
        </w:rPr>
        <w:tab/>
      </w:r>
      <w:r w:rsidR="00862C23">
        <w:rPr>
          <w:sz w:val="32"/>
          <w:szCs w:val="32"/>
        </w:rPr>
        <w:tab/>
      </w:r>
      <w:r>
        <w:rPr>
          <w:sz w:val="32"/>
          <w:szCs w:val="32"/>
        </w:rPr>
        <w:t>Barbara Valley running for 3</w:t>
      </w:r>
      <w:r w:rsidRPr="0040030E">
        <w:rPr>
          <w:sz w:val="32"/>
          <w:szCs w:val="32"/>
          <w:vertAlign w:val="superscript"/>
        </w:rPr>
        <w:t>rd</w:t>
      </w:r>
      <w:r>
        <w:rPr>
          <w:sz w:val="32"/>
          <w:szCs w:val="32"/>
        </w:rPr>
        <w:t xml:space="preserve"> Vice President</w:t>
      </w:r>
    </w:p>
    <w:p w14:paraId="1E8A7FAE" w14:textId="00B43143" w:rsidR="0040030E" w:rsidRDefault="00EA5D93" w:rsidP="001E0A4A">
      <w:pPr>
        <w:jc w:val="both"/>
        <w:rPr>
          <w:sz w:val="32"/>
          <w:szCs w:val="32"/>
        </w:rPr>
      </w:pPr>
      <w:r>
        <w:rPr>
          <w:sz w:val="32"/>
          <w:szCs w:val="32"/>
        </w:rPr>
        <w:t>Wisconsin:</w:t>
      </w:r>
      <w:r>
        <w:rPr>
          <w:sz w:val="32"/>
          <w:szCs w:val="32"/>
        </w:rPr>
        <w:tab/>
      </w:r>
      <w:r>
        <w:rPr>
          <w:sz w:val="32"/>
          <w:szCs w:val="32"/>
        </w:rPr>
        <w:tab/>
      </w:r>
      <w:r w:rsidR="0040030E">
        <w:rPr>
          <w:sz w:val="32"/>
          <w:szCs w:val="32"/>
        </w:rPr>
        <w:t>Marvell Ruppel running for 2</w:t>
      </w:r>
      <w:r w:rsidR="0040030E" w:rsidRPr="0040030E">
        <w:rPr>
          <w:sz w:val="32"/>
          <w:szCs w:val="32"/>
          <w:vertAlign w:val="superscript"/>
        </w:rPr>
        <w:t>nd</w:t>
      </w:r>
      <w:r w:rsidR="0040030E">
        <w:rPr>
          <w:sz w:val="32"/>
          <w:szCs w:val="32"/>
        </w:rPr>
        <w:t xml:space="preserve"> Vice President</w:t>
      </w:r>
    </w:p>
    <w:p w14:paraId="62489DD8" w14:textId="77777777" w:rsidR="0040030E" w:rsidRDefault="0040030E" w:rsidP="001E0A4A">
      <w:pPr>
        <w:jc w:val="both"/>
        <w:rPr>
          <w:sz w:val="32"/>
          <w:szCs w:val="32"/>
        </w:rPr>
      </w:pPr>
    </w:p>
    <w:p w14:paraId="08E1F55D" w14:textId="58B5D87F" w:rsidR="00DC68D9" w:rsidRDefault="000B533F" w:rsidP="001E0A4A">
      <w:pPr>
        <w:jc w:val="both"/>
        <w:rPr>
          <w:sz w:val="32"/>
          <w:szCs w:val="32"/>
        </w:rPr>
      </w:pPr>
      <w:r>
        <w:rPr>
          <w:sz w:val="32"/>
          <w:szCs w:val="32"/>
        </w:rPr>
        <w:t xml:space="preserve">No Unfinished </w:t>
      </w:r>
      <w:r w:rsidR="00DC68D9">
        <w:rPr>
          <w:sz w:val="32"/>
          <w:szCs w:val="32"/>
        </w:rPr>
        <w:t>Business</w:t>
      </w:r>
    </w:p>
    <w:p w14:paraId="670E2558" w14:textId="77777777" w:rsidR="00DC68D9" w:rsidRDefault="00DC68D9" w:rsidP="001E0A4A">
      <w:pPr>
        <w:jc w:val="both"/>
        <w:rPr>
          <w:sz w:val="32"/>
          <w:szCs w:val="32"/>
        </w:rPr>
      </w:pPr>
    </w:p>
    <w:p w14:paraId="5EE057CA" w14:textId="77777777" w:rsidR="00DC68D9" w:rsidRDefault="00DC68D9" w:rsidP="001E0A4A">
      <w:pPr>
        <w:jc w:val="both"/>
        <w:rPr>
          <w:sz w:val="32"/>
          <w:szCs w:val="32"/>
        </w:rPr>
      </w:pPr>
      <w:r>
        <w:rPr>
          <w:sz w:val="32"/>
          <w:szCs w:val="32"/>
        </w:rPr>
        <w:t>New Business:    Dee Baggett is selling Alabama Night Tickets for Charlene Key.  The price of the Tickets are $20.00.</w:t>
      </w:r>
    </w:p>
    <w:p w14:paraId="69373D2D" w14:textId="77777777" w:rsidR="00DC68D9" w:rsidRDefault="00DC68D9" w:rsidP="001E0A4A">
      <w:pPr>
        <w:jc w:val="both"/>
        <w:rPr>
          <w:sz w:val="32"/>
          <w:szCs w:val="32"/>
        </w:rPr>
      </w:pPr>
    </w:p>
    <w:p w14:paraId="01F7C01A" w14:textId="446DCF53" w:rsidR="000B533F" w:rsidRDefault="000B533F" w:rsidP="001E0A4A">
      <w:pPr>
        <w:jc w:val="both"/>
        <w:rPr>
          <w:sz w:val="32"/>
          <w:szCs w:val="32"/>
        </w:rPr>
      </w:pPr>
      <w:r>
        <w:rPr>
          <w:sz w:val="32"/>
          <w:szCs w:val="32"/>
        </w:rPr>
        <w:t>Training &amp; Programs has a Quarterless Auction tonight starting at 7:00 pm.  40 tickets for $10.00, Paddles cost 1 for $3.00 or 2 for $5.00.</w:t>
      </w:r>
    </w:p>
    <w:p w14:paraId="43B76F21" w14:textId="77777777" w:rsidR="000B533F" w:rsidRDefault="000B533F" w:rsidP="001E0A4A">
      <w:pPr>
        <w:jc w:val="both"/>
        <w:rPr>
          <w:sz w:val="32"/>
          <w:szCs w:val="32"/>
        </w:rPr>
      </w:pPr>
    </w:p>
    <w:p w14:paraId="60EFE8E0" w14:textId="756C20E6" w:rsidR="000B533F" w:rsidRDefault="000B533F" w:rsidP="001E0A4A">
      <w:pPr>
        <w:jc w:val="both"/>
        <w:rPr>
          <w:sz w:val="32"/>
          <w:szCs w:val="32"/>
        </w:rPr>
      </w:pPr>
      <w:r>
        <w:rPr>
          <w:sz w:val="32"/>
          <w:szCs w:val="32"/>
        </w:rPr>
        <w:t>Raffle Queen</w:t>
      </w:r>
      <w:r w:rsidR="00ED1B4F">
        <w:rPr>
          <w:sz w:val="32"/>
          <w:szCs w:val="32"/>
        </w:rPr>
        <w:t xml:space="preserve"> Linda McGriff has Convention 50/50 tickets that you can sign out for. They are $1.00 per ticket or $5.00 per book.  See her after the meeting if you haven’t gotten them already.  If you sell the tickets and you don’t want to hold</w:t>
      </w:r>
      <w:r w:rsidR="004D6650">
        <w:rPr>
          <w:sz w:val="32"/>
          <w:szCs w:val="32"/>
        </w:rPr>
        <w:t xml:space="preserve"> the</w:t>
      </w:r>
      <w:r w:rsidR="00ED1B4F">
        <w:rPr>
          <w:sz w:val="32"/>
          <w:szCs w:val="32"/>
        </w:rPr>
        <w:t xml:space="preserve"> tickets until convention, please send the money and the stubs to her, NOT to National Headquarters.</w:t>
      </w:r>
    </w:p>
    <w:p w14:paraId="01DAA29D" w14:textId="4CBF57FA" w:rsidR="00ED1B4F" w:rsidRDefault="00ED1B4F" w:rsidP="001E0A4A">
      <w:pPr>
        <w:jc w:val="both"/>
        <w:rPr>
          <w:sz w:val="32"/>
          <w:szCs w:val="32"/>
        </w:rPr>
      </w:pPr>
      <w:r>
        <w:rPr>
          <w:sz w:val="32"/>
          <w:szCs w:val="32"/>
        </w:rPr>
        <w:t xml:space="preserve">She also announced that the Diabetic Walk will be April 24-26 in Athens Ohio.  </w:t>
      </w:r>
    </w:p>
    <w:p w14:paraId="50CFBE2B" w14:textId="77777777" w:rsidR="00ED1B4F" w:rsidRDefault="00ED1B4F" w:rsidP="001E0A4A">
      <w:pPr>
        <w:jc w:val="both"/>
        <w:rPr>
          <w:sz w:val="32"/>
          <w:szCs w:val="32"/>
        </w:rPr>
      </w:pPr>
    </w:p>
    <w:p w14:paraId="5941C41B" w14:textId="54DA60A8" w:rsidR="00ED1B4F" w:rsidRDefault="00ED1B4F" w:rsidP="001E0A4A">
      <w:pPr>
        <w:jc w:val="both"/>
        <w:rPr>
          <w:sz w:val="32"/>
          <w:szCs w:val="32"/>
        </w:rPr>
      </w:pPr>
      <w:r>
        <w:rPr>
          <w:sz w:val="32"/>
          <w:szCs w:val="32"/>
        </w:rPr>
        <w:t>Motion to adjourn at 3:55</w:t>
      </w:r>
    </w:p>
    <w:p w14:paraId="46498AAE" w14:textId="5DD30CC7" w:rsidR="00050683" w:rsidRDefault="00CA44B4" w:rsidP="001E0A4A">
      <w:pPr>
        <w:jc w:val="both"/>
        <w:rPr>
          <w:sz w:val="32"/>
          <w:szCs w:val="32"/>
        </w:rPr>
      </w:pPr>
      <w:r>
        <w:rPr>
          <w:sz w:val="32"/>
          <w:szCs w:val="32"/>
        </w:rPr>
        <w:t>Benediction by National Chaplain Beverly Studebaker</w:t>
      </w:r>
    </w:p>
    <w:p w14:paraId="1212299C" w14:textId="3F20FEAC" w:rsidR="00CA44B4" w:rsidRDefault="00CA44B4" w:rsidP="001E0A4A">
      <w:pPr>
        <w:jc w:val="both"/>
        <w:rPr>
          <w:sz w:val="32"/>
          <w:szCs w:val="32"/>
        </w:rPr>
      </w:pPr>
      <w:r>
        <w:rPr>
          <w:sz w:val="32"/>
          <w:szCs w:val="32"/>
        </w:rPr>
        <w:t>Retirement of Colors by National Sergeant-At-Arms Shelia Jackson</w:t>
      </w:r>
    </w:p>
    <w:p w14:paraId="2C2C6B66" w14:textId="26F5FFA9" w:rsidR="00CA44B4" w:rsidRDefault="00CA44B4" w:rsidP="001E0A4A">
      <w:pPr>
        <w:jc w:val="both"/>
        <w:rPr>
          <w:sz w:val="32"/>
          <w:szCs w:val="32"/>
        </w:rPr>
      </w:pPr>
      <w:r>
        <w:rPr>
          <w:sz w:val="32"/>
          <w:szCs w:val="32"/>
        </w:rPr>
        <w:t>Adjournment by National President Sylvia Rowland.</w:t>
      </w:r>
    </w:p>
    <w:p w14:paraId="1B609AA8" w14:textId="77777777" w:rsidR="000B533F" w:rsidRDefault="000B533F" w:rsidP="001E0A4A">
      <w:pPr>
        <w:jc w:val="both"/>
        <w:rPr>
          <w:sz w:val="32"/>
          <w:szCs w:val="32"/>
        </w:rPr>
      </w:pPr>
    </w:p>
    <w:p w14:paraId="3083BA48" w14:textId="1A8A3C14" w:rsidR="00DC68D9" w:rsidRDefault="00DC68D9" w:rsidP="001E0A4A">
      <w:pPr>
        <w:jc w:val="both"/>
        <w:rPr>
          <w:sz w:val="32"/>
          <w:szCs w:val="32"/>
        </w:rPr>
      </w:pPr>
      <w:r>
        <w:rPr>
          <w:sz w:val="32"/>
          <w:szCs w:val="32"/>
        </w:rPr>
        <w:t xml:space="preserve"> </w:t>
      </w:r>
      <w:r w:rsidR="001279ED">
        <w:rPr>
          <w:sz w:val="32"/>
          <w:szCs w:val="32"/>
        </w:rPr>
        <w:t>Respectfully Submitted</w:t>
      </w:r>
    </w:p>
    <w:p w14:paraId="0406F8FA" w14:textId="77777777" w:rsidR="001279ED" w:rsidRDefault="001279ED" w:rsidP="001E0A4A">
      <w:pPr>
        <w:jc w:val="both"/>
        <w:rPr>
          <w:sz w:val="32"/>
          <w:szCs w:val="32"/>
        </w:rPr>
      </w:pPr>
    </w:p>
    <w:p w14:paraId="553B2F31" w14:textId="77777777" w:rsidR="001279ED" w:rsidRDefault="001279ED" w:rsidP="001E0A4A">
      <w:pPr>
        <w:jc w:val="both"/>
        <w:rPr>
          <w:sz w:val="32"/>
          <w:szCs w:val="32"/>
        </w:rPr>
      </w:pPr>
    </w:p>
    <w:p w14:paraId="5A00BA41" w14:textId="77777777" w:rsidR="001279ED" w:rsidRDefault="001279ED" w:rsidP="001E0A4A">
      <w:pPr>
        <w:jc w:val="both"/>
        <w:rPr>
          <w:sz w:val="32"/>
          <w:szCs w:val="32"/>
        </w:rPr>
      </w:pPr>
    </w:p>
    <w:p w14:paraId="16EB4D5C" w14:textId="2ABC0062" w:rsidR="001279ED" w:rsidRDefault="001279ED" w:rsidP="001E0A4A">
      <w:pPr>
        <w:jc w:val="both"/>
        <w:rPr>
          <w:sz w:val="32"/>
          <w:szCs w:val="32"/>
        </w:rPr>
      </w:pPr>
      <w:r>
        <w:rPr>
          <w:sz w:val="32"/>
          <w:szCs w:val="32"/>
        </w:rPr>
        <w:t>Peggy Liss</w:t>
      </w:r>
    </w:p>
    <w:p w14:paraId="6B6C4629" w14:textId="68F7E3E7" w:rsidR="00541D9E" w:rsidRPr="00541D9E" w:rsidRDefault="001279ED" w:rsidP="001F20DE">
      <w:pPr>
        <w:jc w:val="both"/>
        <w:rPr>
          <w:b/>
          <w:sz w:val="32"/>
          <w:szCs w:val="32"/>
        </w:rPr>
      </w:pPr>
      <w:r>
        <w:rPr>
          <w:sz w:val="32"/>
          <w:szCs w:val="32"/>
        </w:rPr>
        <w:t>NEC Michigan</w:t>
      </w:r>
      <w:bookmarkStart w:id="0" w:name="_GoBack"/>
      <w:bookmarkEnd w:id="0"/>
    </w:p>
    <w:sectPr w:rsidR="00541D9E" w:rsidRPr="00541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D9E"/>
    <w:rsid w:val="00050683"/>
    <w:rsid w:val="00074142"/>
    <w:rsid w:val="0009512F"/>
    <w:rsid w:val="000B533F"/>
    <w:rsid w:val="000D3291"/>
    <w:rsid w:val="001279ED"/>
    <w:rsid w:val="001D5E89"/>
    <w:rsid w:val="001E0A4A"/>
    <w:rsid w:val="001F20DE"/>
    <w:rsid w:val="00211AE6"/>
    <w:rsid w:val="00252D4B"/>
    <w:rsid w:val="002F44C2"/>
    <w:rsid w:val="003347B9"/>
    <w:rsid w:val="003C50ED"/>
    <w:rsid w:val="003D1FA8"/>
    <w:rsid w:val="003D5EB0"/>
    <w:rsid w:val="0040030E"/>
    <w:rsid w:val="00405AB3"/>
    <w:rsid w:val="00421094"/>
    <w:rsid w:val="004513EC"/>
    <w:rsid w:val="004B2199"/>
    <w:rsid w:val="004B4944"/>
    <w:rsid w:val="004D6650"/>
    <w:rsid w:val="00522058"/>
    <w:rsid w:val="005322CE"/>
    <w:rsid w:val="00534242"/>
    <w:rsid w:val="00541D9E"/>
    <w:rsid w:val="005A56DC"/>
    <w:rsid w:val="005F2EB7"/>
    <w:rsid w:val="00623F22"/>
    <w:rsid w:val="006512DF"/>
    <w:rsid w:val="00682097"/>
    <w:rsid w:val="006D1B33"/>
    <w:rsid w:val="00722CB5"/>
    <w:rsid w:val="00770B59"/>
    <w:rsid w:val="00790740"/>
    <w:rsid w:val="008262C0"/>
    <w:rsid w:val="00862C23"/>
    <w:rsid w:val="009054A0"/>
    <w:rsid w:val="009C3065"/>
    <w:rsid w:val="009F2413"/>
    <w:rsid w:val="00A1572F"/>
    <w:rsid w:val="00A249CB"/>
    <w:rsid w:val="00A66A84"/>
    <w:rsid w:val="00A90402"/>
    <w:rsid w:val="00A96F79"/>
    <w:rsid w:val="00AE3BE2"/>
    <w:rsid w:val="00C003CE"/>
    <w:rsid w:val="00C21EFC"/>
    <w:rsid w:val="00C91FBE"/>
    <w:rsid w:val="00CA44B4"/>
    <w:rsid w:val="00CA5ED1"/>
    <w:rsid w:val="00CD58FD"/>
    <w:rsid w:val="00D02641"/>
    <w:rsid w:val="00D11BFE"/>
    <w:rsid w:val="00DC57A7"/>
    <w:rsid w:val="00DC68D9"/>
    <w:rsid w:val="00DE02F6"/>
    <w:rsid w:val="00DE0C9B"/>
    <w:rsid w:val="00DF528C"/>
    <w:rsid w:val="00DF6935"/>
    <w:rsid w:val="00EA57EA"/>
    <w:rsid w:val="00EA5D93"/>
    <w:rsid w:val="00ED1B4F"/>
    <w:rsid w:val="00F16103"/>
    <w:rsid w:val="00F944D0"/>
    <w:rsid w:val="00FD6203"/>
    <w:rsid w:val="00FE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0741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14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0741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gg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TotalTime>
  <Pages>3</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c:creator>
  <cp:keywords/>
  <dc:description/>
  <cp:lastModifiedBy>Nancy</cp:lastModifiedBy>
  <cp:revision>3</cp:revision>
  <cp:lastPrinted>2015-03-25T21:51:00Z</cp:lastPrinted>
  <dcterms:created xsi:type="dcterms:W3CDTF">2015-03-26T03:28:00Z</dcterms:created>
  <dcterms:modified xsi:type="dcterms:W3CDTF">2015-03-27T21:17:00Z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